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5529C" w14:textId="77777777" w:rsidR="00263CFD" w:rsidRPr="006E273F" w:rsidRDefault="00263CFD" w:rsidP="00263CFD">
      <w:pPr>
        <w:jc w:val="center"/>
        <w:rPr>
          <w:sz w:val="20"/>
          <w:szCs w:val="20"/>
        </w:rPr>
      </w:pPr>
      <w:r w:rsidRPr="006E273F">
        <w:rPr>
          <w:sz w:val="20"/>
          <w:szCs w:val="20"/>
        </w:rPr>
        <w:t xml:space="preserve">НАО «КАРАГАНДИНСКИЙ УНИВЕРСИТЕТ </w:t>
      </w:r>
      <w:r>
        <w:rPr>
          <w:sz w:val="20"/>
          <w:szCs w:val="20"/>
        </w:rPr>
        <w:br/>
      </w:r>
      <w:r w:rsidRPr="006E273F">
        <w:rPr>
          <w:sz w:val="20"/>
          <w:szCs w:val="20"/>
        </w:rPr>
        <w:t>ИМЕНИ АКАДЕМИКА Е.А. БУКЕТОВА»</w:t>
      </w:r>
    </w:p>
    <w:p w14:paraId="478EF839" w14:textId="77777777" w:rsidR="00263CFD" w:rsidRDefault="00263CFD" w:rsidP="00263CFD">
      <w:pPr>
        <w:rPr>
          <w:b/>
          <w:i/>
        </w:rPr>
      </w:pPr>
    </w:p>
    <w:p w14:paraId="52D57C78" w14:textId="77777777" w:rsidR="00263CFD" w:rsidRPr="000A5111" w:rsidRDefault="00263CFD" w:rsidP="00263CFD">
      <w:pPr>
        <w:rPr>
          <w:b/>
          <w:i/>
        </w:rPr>
      </w:pPr>
    </w:p>
    <w:p w14:paraId="6314F8A9" w14:textId="77777777" w:rsidR="00263CFD" w:rsidRPr="000A5111" w:rsidRDefault="00241A9A" w:rsidP="00263CFD">
      <w:pPr>
        <w:jc w:val="right"/>
      </w:pPr>
      <w:r>
        <w:rPr>
          <w:noProof/>
        </w:rPr>
        <w:drawing>
          <wp:inline distT="0" distB="0" distL="0" distR="0" wp14:anchorId="5F44BC12" wp14:editId="6AEFE843">
            <wp:extent cx="2357755" cy="1552575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9448E8" w14:textId="77777777" w:rsidR="00263CFD" w:rsidRDefault="00263CFD" w:rsidP="00263CFD">
      <w:pPr>
        <w:rPr>
          <w:b/>
        </w:rPr>
      </w:pPr>
    </w:p>
    <w:p w14:paraId="71BDBA21" w14:textId="77777777" w:rsidR="00263CFD" w:rsidRPr="000A5111" w:rsidRDefault="00263CFD" w:rsidP="00263CFD">
      <w:pPr>
        <w:rPr>
          <w:b/>
        </w:rPr>
      </w:pPr>
    </w:p>
    <w:p w14:paraId="169A79A1" w14:textId="77777777" w:rsidR="00263CFD" w:rsidRPr="000A5111" w:rsidRDefault="00263CFD" w:rsidP="00263CFD">
      <w:pPr>
        <w:tabs>
          <w:tab w:val="left" w:pos="2790"/>
        </w:tabs>
        <w:jc w:val="center"/>
        <w:rPr>
          <w:b/>
          <w:sz w:val="52"/>
          <w:szCs w:val="52"/>
        </w:rPr>
      </w:pPr>
      <w:r w:rsidRPr="000A5111">
        <w:rPr>
          <w:b/>
          <w:sz w:val="52"/>
          <w:szCs w:val="52"/>
        </w:rPr>
        <w:t>ПЛАН РАБОТЫ</w:t>
      </w:r>
    </w:p>
    <w:p w14:paraId="3F38CFDC" w14:textId="77777777" w:rsidR="00263CFD" w:rsidRPr="000A5111" w:rsidRDefault="00263CFD" w:rsidP="00263CFD">
      <w:pPr>
        <w:tabs>
          <w:tab w:val="left" w:pos="2790"/>
        </w:tabs>
        <w:jc w:val="center"/>
        <w:rPr>
          <w:sz w:val="28"/>
          <w:szCs w:val="28"/>
        </w:rPr>
      </w:pPr>
      <w:r w:rsidRPr="000A5111">
        <w:rPr>
          <w:sz w:val="28"/>
          <w:szCs w:val="28"/>
        </w:rPr>
        <w:t>КАРАГАНДИНСКОГО УНИВЕРСИТЕТА</w:t>
      </w:r>
    </w:p>
    <w:p w14:paraId="018AF182" w14:textId="77777777" w:rsidR="00263CFD" w:rsidRPr="000A5111" w:rsidRDefault="00263CFD" w:rsidP="00263CFD">
      <w:pPr>
        <w:tabs>
          <w:tab w:val="left" w:pos="2790"/>
        </w:tabs>
        <w:jc w:val="center"/>
        <w:rPr>
          <w:sz w:val="28"/>
          <w:szCs w:val="28"/>
        </w:rPr>
      </w:pPr>
      <w:r w:rsidRPr="000A5111">
        <w:rPr>
          <w:sz w:val="28"/>
          <w:szCs w:val="28"/>
        </w:rPr>
        <w:t>ИМЕНИ АКАДЕМИКА Е.А. БУКЕТОВА</w:t>
      </w:r>
    </w:p>
    <w:p w14:paraId="4A5FBFC0" w14:textId="77777777" w:rsidR="00263CFD" w:rsidRPr="000A5111" w:rsidRDefault="00263CFD" w:rsidP="00263CFD">
      <w:pPr>
        <w:tabs>
          <w:tab w:val="left" w:pos="2790"/>
        </w:tabs>
        <w:jc w:val="center"/>
        <w:rPr>
          <w:sz w:val="28"/>
          <w:szCs w:val="28"/>
        </w:rPr>
      </w:pPr>
      <w:r w:rsidRPr="000A5111">
        <w:rPr>
          <w:sz w:val="28"/>
          <w:szCs w:val="28"/>
        </w:rPr>
        <w:t>НА 202</w:t>
      </w:r>
      <w:r>
        <w:rPr>
          <w:sz w:val="28"/>
          <w:szCs w:val="28"/>
        </w:rPr>
        <w:t>5–</w:t>
      </w:r>
      <w:r w:rsidRPr="000A5111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A5111">
        <w:rPr>
          <w:sz w:val="28"/>
          <w:szCs w:val="28"/>
        </w:rPr>
        <w:t xml:space="preserve"> УЧЕБНЫЙ ГОД</w:t>
      </w:r>
    </w:p>
    <w:p w14:paraId="564BF314" w14:textId="77777777" w:rsidR="00263CFD" w:rsidRPr="000A5111" w:rsidRDefault="00263CFD" w:rsidP="00263CFD">
      <w:pPr>
        <w:rPr>
          <w:sz w:val="28"/>
          <w:szCs w:val="28"/>
        </w:rPr>
      </w:pPr>
    </w:p>
    <w:p w14:paraId="3AB932C3" w14:textId="77777777" w:rsidR="00263CFD" w:rsidRPr="000A5111" w:rsidRDefault="00263CFD" w:rsidP="00263CFD">
      <w:pPr>
        <w:rPr>
          <w:sz w:val="28"/>
          <w:szCs w:val="28"/>
        </w:rPr>
      </w:pPr>
    </w:p>
    <w:p w14:paraId="6DDD3D47" w14:textId="77777777" w:rsidR="00263CFD" w:rsidRDefault="00263CFD" w:rsidP="00263CFD">
      <w:pPr>
        <w:rPr>
          <w:sz w:val="28"/>
          <w:szCs w:val="28"/>
        </w:rPr>
      </w:pPr>
    </w:p>
    <w:p w14:paraId="5B84AFD9" w14:textId="77777777" w:rsidR="00263CFD" w:rsidRDefault="00263CFD" w:rsidP="00263CFD">
      <w:pPr>
        <w:rPr>
          <w:sz w:val="28"/>
          <w:szCs w:val="28"/>
        </w:rPr>
      </w:pPr>
    </w:p>
    <w:p w14:paraId="0C5AF6C5" w14:textId="77777777" w:rsidR="00263CFD" w:rsidRDefault="00263CFD" w:rsidP="00263CFD">
      <w:pPr>
        <w:rPr>
          <w:sz w:val="28"/>
          <w:szCs w:val="28"/>
        </w:rPr>
      </w:pPr>
    </w:p>
    <w:p w14:paraId="18B99C5D" w14:textId="77777777" w:rsidR="00263CFD" w:rsidRDefault="00263CFD" w:rsidP="00263CFD">
      <w:pPr>
        <w:rPr>
          <w:sz w:val="28"/>
          <w:szCs w:val="28"/>
        </w:rPr>
      </w:pPr>
    </w:p>
    <w:p w14:paraId="23B0697D" w14:textId="77777777" w:rsidR="00263CFD" w:rsidRDefault="00263CFD" w:rsidP="00263CFD">
      <w:pPr>
        <w:rPr>
          <w:sz w:val="28"/>
          <w:szCs w:val="28"/>
        </w:rPr>
      </w:pPr>
    </w:p>
    <w:p w14:paraId="41CBA1BF" w14:textId="77777777" w:rsidR="00263CFD" w:rsidRDefault="00263CFD" w:rsidP="00263CFD">
      <w:pPr>
        <w:rPr>
          <w:sz w:val="28"/>
          <w:szCs w:val="28"/>
        </w:rPr>
      </w:pPr>
    </w:p>
    <w:p w14:paraId="3C090536" w14:textId="77777777" w:rsidR="00263CFD" w:rsidRPr="000A5111" w:rsidRDefault="00263CFD" w:rsidP="00263CFD">
      <w:pPr>
        <w:rPr>
          <w:sz w:val="28"/>
          <w:szCs w:val="28"/>
        </w:rPr>
      </w:pPr>
    </w:p>
    <w:p w14:paraId="4119C6E1" w14:textId="77777777" w:rsidR="00263CFD" w:rsidRPr="000A5111" w:rsidRDefault="00263CFD" w:rsidP="00263CFD">
      <w:pPr>
        <w:rPr>
          <w:sz w:val="28"/>
          <w:szCs w:val="28"/>
        </w:rPr>
      </w:pPr>
    </w:p>
    <w:p w14:paraId="14EF6C8C" w14:textId="77777777" w:rsidR="00263CFD" w:rsidRPr="000A5111" w:rsidRDefault="00263CFD" w:rsidP="00263CFD">
      <w:pPr>
        <w:rPr>
          <w:sz w:val="28"/>
          <w:szCs w:val="28"/>
        </w:rPr>
      </w:pPr>
    </w:p>
    <w:p w14:paraId="40240349" w14:textId="77777777" w:rsidR="00263CFD" w:rsidRPr="000A5111" w:rsidRDefault="00263CFD" w:rsidP="00263CFD">
      <w:pPr>
        <w:tabs>
          <w:tab w:val="left" w:pos="4080"/>
        </w:tabs>
        <w:jc w:val="center"/>
        <w:rPr>
          <w:sz w:val="16"/>
          <w:szCs w:val="16"/>
        </w:rPr>
      </w:pPr>
      <w:r w:rsidRPr="000A5111">
        <w:rPr>
          <w:sz w:val="16"/>
          <w:szCs w:val="16"/>
        </w:rPr>
        <w:t>КАРАГАНДА</w:t>
      </w:r>
    </w:p>
    <w:p w14:paraId="5F7E78D3" w14:textId="77777777" w:rsidR="00220464" w:rsidRDefault="00263CFD" w:rsidP="00220464">
      <w:pPr>
        <w:tabs>
          <w:tab w:val="left" w:pos="4080"/>
        </w:tabs>
        <w:jc w:val="center"/>
      </w:pPr>
      <w:r w:rsidRPr="000A5111">
        <w:rPr>
          <w:sz w:val="16"/>
          <w:szCs w:val="16"/>
        </w:rPr>
        <w:t>202</w:t>
      </w:r>
      <w:r>
        <w:rPr>
          <w:sz w:val="16"/>
          <w:szCs w:val="16"/>
        </w:rPr>
        <w:t>5</w:t>
      </w:r>
    </w:p>
    <w:p w14:paraId="48E25A85" w14:textId="11EE1AE9" w:rsidR="00263CFD" w:rsidRPr="00220464" w:rsidRDefault="00263CFD" w:rsidP="00220464">
      <w:pPr>
        <w:tabs>
          <w:tab w:val="left" w:pos="4080"/>
        </w:tabs>
        <w:jc w:val="center"/>
        <w:rPr>
          <w:sz w:val="16"/>
          <w:szCs w:val="16"/>
        </w:rPr>
      </w:pPr>
      <w:r w:rsidRPr="000A5111">
        <w:rPr>
          <w:b/>
        </w:rPr>
        <w:lastRenderedPageBreak/>
        <w:t>ПЛАН РАБОТЫ УЧЕНОГО СОВЕТА</w:t>
      </w:r>
    </w:p>
    <w:p w14:paraId="2EB769D3" w14:textId="77777777" w:rsidR="00263CFD" w:rsidRPr="000A5111" w:rsidRDefault="00263CFD" w:rsidP="00263CFD">
      <w:pPr>
        <w:tabs>
          <w:tab w:val="left" w:pos="3969"/>
        </w:tabs>
        <w:jc w:val="center"/>
        <w:rPr>
          <w:b/>
        </w:rPr>
      </w:pPr>
      <w:r w:rsidRPr="000A5111">
        <w:rPr>
          <w:b/>
        </w:rPr>
        <w:t>на 202</w:t>
      </w:r>
      <w:r>
        <w:rPr>
          <w:b/>
        </w:rPr>
        <w:t>5–</w:t>
      </w:r>
      <w:r w:rsidRPr="000A5111">
        <w:rPr>
          <w:b/>
        </w:rPr>
        <w:t>202</w:t>
      </w:r>
      <w:r>
        <w:rPr>
          <w:b/>
        </w:rPr>
        <w:t>6</w:t>
      </w:r>
      <w:r w:rsidRPr="000A5111">
        <w:rPr>
          <w:b/>
        </w:rPr>
        <w:t xml:space="preserve"> учебный год</w:t>
      </w:r>
    </w:p>
    <w:p w14:paraId="4D637E65" w14:textId="77777777" w:rsidR="00263CFD" w:rsidRPr="000A5111" w:rsidRDefault="00263CFD" w:rsidP="00263CFD"/>
    <w:tbl>
      <w:tblPr>
        <w:tblW w:w="6237" w:type="dxa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557"/>
        <w:gridCol w:w="2433"/>
        <w:gridCol w:w="832"/>
        <w:gridCol w:w="1861"/>
      </w:tblGrid>
      <w:tr w:rsidR="00263CFD" w:rsidRPr="000A5111" w14:paraId="64EEE9DB" w14:textId="77777777" w:rsidTr="009F224E">
        <w:tc>
          <w:tcPr>
            <w:tcW w:w="554" w:type="dxa"/>
            <w:vAlign w:val="center"/>
            <w:hideMark/>
          </w:tcPr>
          <w:p w14:paraId="7CF4D21D" w14:textId="77777777" w:rsidR="00263CFD" w:rsidRPr="000A5111" w:rsidRDefault="00263CFD" w:rsidP="00053F7F">
            <w:pPr>
              <w:tabs>
                <w:tab w:val="left" w:pos="3969"/>
              </w:tabs>
              <w:spacing w:line="246" w:lineRule="auto"/>
              <w:jc w:val="center"/>
              <w:rPr>
                <w:sz w:val="20"/>
                <w:szCs w:val="20"/>
              </w:rPr>
            </w:pPr>
            <w:r w:rsidRPr="000A5111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0A5111">
              <w:rPr>
                <w:sz w:val="20"/>
                <w:szCs w:val="20"/>
              </w:rPr>
              <w:t>зас</w:t>
            </w:r>
            <w:r w:rsidRPr="000A5111">
              <w:rPr>
                <w:sz w:val="20"/>
                <w:szCs w:val="20"/>
              </w:rPr>
              <w:t>е</w:t>
            </w:r>
            <w:r w:rsidRPr="000A5111">
              <w:rPr>
                <w:sz w:val="20"/>
                <w:szCs w:val="20"/>
              </w:rPr>
              <w:t>дания</w:t>
            </w:r>
          </w:p>
        </w:tc>
        <w:tc>
          <w:tcPr>
            <w:tcW w:w="557" w:type="dxa"/>
            <w:vAlign w:val="center"/>
          </w:tcPr>
          <w:p w14:paraId="572D922D" w14:textId="77777777" w:rsidR="00263CFD" w:rsidRPr="000A5111" w:rsidRDefault="00263CFD" w:rsidP="00053F7F">
            <w:pPr>
              <w:tabs>
                <w:tab w:val="left" w:pos="3969"/>
              </w:tabs>
              <w:spacing w:line="246" w:lineRule="auto"/>
              <w:jc w:val="center"/>
            </w:pPr>
            <w:r w:rsidRPr="000A5111">
              <w:t>№</w:t>
            </w:r>
            <w:r>
              <w:br/>
              <w:t>п/п</w:t>
            </w:r>
          </w:p>
        </w:tc>
        <w:tc>
          <w:tcPr>
            <w:tcW w:w="2433" w:type="dxa"/>
            <w:vAlign w:val="center"/>
            <w:hideMark/>
          </w:tcPr>
          <w:p w14:paraId="0A4DBB11" w14:textId="77777777" w:rsidR="00263CFD" w:rsidRPr="000A5111" w:rsidRDefault="00263CFD" w:rsidP="00053F7F">
            <w:pPr>
              <w:tabs>
                <w:tab w:val="left" w:pos="3969"/>
              </w:tabs>
              <w:spacing w:line="246" w:lineRule="auto"/>
              <w:jc w:val="center"/>
            </w:pPr>
            <w:r w:rsidRPr="000A5111">
              <w:t xml:space="preserve">Рассматриваемые </w:t>
            </w:r>
            <w:r w:rsidRPr="000A5111">
              <w:br/>
              <w:t>вопросы</w:t>
            </w:r>
          </w:p>
        </w:tc>
        <w:tc>
          <w:tcPr>
            <w:tcW w:w="832" w:type="dxa"/>
            <w:vAlign w:val="center"/>
          </w:tcPr>
          <w:p w14:paraId="630E322C" w14:textId="77777777" w:rsidR="00263CFD" w:rsidRPr="000A5111" w:rsidRDefault="00263CFD" w:rsidP="00053F7F">
            <w:pPr>
              <w:tabs>
                <w:tab w:val="left" w:pos="3969"/>
              </w:tabs>
              <w:spacing w:line="246" w:lineRule="auto"/>
              <w:jc w:val="center"/>
            </w:pPr>
            <w:r w:rsidRPr="000A5111">
              <w:t>Дата</w:t>
            </w:r>
            <w:r w:rsidRPr="000A5111">
              <w:br/>
              <w:t>пров</w:t>
            </w:r>
            <w:r w:rsidRPr="000A5111">
              <w:t>е</w:t>
            </w:r>
            <w:r w:rsidRPr="000A5111">
              <w:t>дения</w:t>
            </w:r>
          </w:p>
        </w:tc>
        <w:tc>
          <w:tcPr>
            <w:tcW w:w="1861" w:type="dxa"/>
            <w:vAlign w:val="center"/>
            <w:hideMark/>
          </w:tcPr>
          <w:p w14:paraId="32A7A843" w14:textId="77777777" w:rsidR="00263CFD" w:rsidRPr="000A5111" w:rsidRDefault="00263CFD" w:rsidP="00053F7F">
            <w:pPr>
              <w:tabs>
                <w:tab w:val="left" w:pos="3969"/>
              </w:tabs>
              <w:spacing w:line="246" w:lineRule="auto"/>
              <w:jc w:val="center"/>
            </w:pPr>
            <w:r w:rsidRPr="000A5111">
              <w:t>Ответственные лица</w:t>
            </w:r>
          </w:p>
        </w:tc>
      </w:tr>
    </w:tbl>
    <w:p w14:paraId="3C8E5664" w14:textId="77777777" w:rsidR="00D8361D" w:rsidRPr="00263CFD" w:rsidRDefault="00D8361D" w:rsidP="00053F7F">
      <w:pPr>
        <w:spacing w:line="246" w:lineRule="auto"/>
        <w:rPr>
          <w:sz w:val="2"/>
        </w:rPr>
      </w:pP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565"/>
        <w:gridCol w:w="2426"/>
        <w:gridCol w:w="818"/>
        <w:gridCol w:w="1862"/>
      </w:tblGrid>
      <w:tr w:rsidR="00D8361D" w:rsidRPr="00D8361D" w14:paraId="3A85CE90" w14:textId="77777777" w:rsidTr="00263CFD">
        <w:trPr>
          <w:tblHeader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14:paraId="3B952062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14:paraId="63081236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2</w:t>
            </w:r>
          </w:p>
        </w:tc>
        <w:tc>
          <w:tcPr>
            <w:tcW w:w="2426" w:type="dxa"/>
            <w:shd w:val="clear" w:color="auto" w:fill="auto"/>
            <w:vAlign w:val="center"/>
            <w:hideMark/>
          </w:tcPr>
          <w:p w14:paraId="47AF8DD0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3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14:paraId="34E0497E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4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14:paraId="1B7033F4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5</w:t>
            </w:r>
          </w:p>
        </w:tc>
      </w:tr>
      <w:tr w:rsidR="00D8361D" w:rsidRPr="00D8361D" w14:paraId="08DA27EB" w14:textId="77777777" w:rsidTr="00263CFD">
        <w:trPr>
          <w:jc w:val="center"/>
        </w:trPr>
        <w:tc>
          <w:tcPr>
            <w:tcW w:w="565" w:type="dxa"/>
            <w:vMerge w:val="restart"/>
            <w:shd w:val="clear" w:color="auto" w:fill="auto"/>
            <w:hideMark/>
          </w:tcPr>
          <w:p w14:paraId="3A52499F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</w:t>
            </w:r>
          </w:p>
        </w:tc>
        <w:tc>
          <w:tcPr>
            <w:tcW w:w="565" w:type="dxa"/>
            <w:shd w:val="clear" w:color="auto" w:fill="auto"/>
            <w:hideMark/>
          </w:tcPr>
          <w:p w14:paraId="01DF3467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1.1</w:t>
            </w:r>
          </w:p>
        </w:tc>
        <w:tc>
          <w:tcPr>
            <w:tcW w:w="2426" w:type="dxa"/>
            <w:shd w:val="clear" w:color="auto" w:fill="auto"/>
            <w:hideMark/>
          </w:tcPr>
          <w:p w14:paraId="6AEA0C83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 готовности универс</w:t>
            </w:r>
            <w:r w:rsidRPr="00D8361D">
              <w:rPr>
                <w:szCs w:val="22"/>
              </w:rPr>
              <w:t>и</w:t>
            </w:r>
            <w:r w:rsidRPr="00D8361D">
              <w:rPr>
                <w:szCs w:val="22"/>
              </w:rPr>
              <w:t xml:space="preserve">тета к новому </w:t>
            </w:r>
            <w:r w:rsidRPr="00FE7AFE">
              <w:rPr>
                <w:szCs w:val="22"/>
              </w:rPr>
              <w:t>202</w:t>
            </w:r>
            <w:r w:rsidR="00DE0B9B" w:rsidRPr="00FE7AFE">
              <w:rPr>
                <w:szCs w:val="22"/>
              </w:rPr>
              <w:t>5</w:t>
            </w:r>
            <w:r w:rsidRPr="00FE7AFE">
              <w:rPr>
                <w:szCs w:val="22"/>
              </w:rPr>
              <w:t>–202</w:t>
            </w:r>
            <w:r w:rsidR="00DE0B9B" w:rsidRPr="00FE7AFE">
              <w:rPr>
                <w:szCs w:val="22"/>
              </w:rPr>
              <w:t>6</w:t>
            </w:r>
            <w:r w:rsidRPr="00D8361D">
              <w:rPr>
                <w:szCs w:val="22"/>
              </w:rPr>
              <w:t xml:space="preserve"> учебному году</w:t>
            </w:r>
          </w:p>
        </w:tc>
        <w:tc>
          <w:tcPr>
            <w:tcW w:w="818" w:type="dxa"/>
            <w:vMerge w:val="restart"/>
            <w:shd w:val="clear" w:color="auto" w:fill="auto"/>
            <w:hideMark/>
          </w:tcPr>
          <w:p w14:paraId="2FEEE72B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Август</w:t>
            </w:r>
            <w:r w:rsidR="00263CFD">
              <w:rPr>
                <w:szCs w:val="22"/>
              </w:rPr>
              <w:br/>
            </w:r>
            <w:r w:rsidRPr="00D8361D">
              <w:rPr>
                <w:szCs w:val="22"/>
              </w:rPr>
              <w:t>2025 г.</w:t>
            </w:r>
          </w:p>
        </w:tc>
        <w:tc>
          <w:tcPr>
            <w:tcW w:w="1862" w:type="dxa"/>
            <w:shd w:val="clear" w:color="auto" w:fill="auto"/>
            <w:hideMark/>
          </w:tcPr>
          <w:p w14:paraId="7B272479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 xml:space="preserve">Член Правления по академическим вопросам — </w:t>
            </w:r>
            <w:r w:rsidR="002B2A5F">
              <w:rPr>
                <w:szCs w:val="22"/>
              </w:rPr>
              <w:t>п</w:t>
            </w:r>
            <w:r w:rsidRPr="00D8361D">
              <w:rPr>
                <w:szCs w:val="22"/>
              </w:rPr>
              <w:t>р</w:t>
            </w:r>
            <w:r w:rsidRPr="00D8361D">
              <w:rPr>
                <w:szCs w:val="22"/>
              </w:rPr>
              <w:t>о</w:t>
            </w:r>
            <w:r w:rsidRPr="00D8361D">
              <w:rPr>
                <w:szCs w:val="22"/>
              </w:rPr>
              <w:t>ректор,</w:t>
            </w:r>
          </w:p>
          <w:p w14:paraId="27AF3D94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rPr>
                <w:szCs w:val="22"/>
              </w:rPr>
            </w:pPr>
            <w:r w:rsidRPr="00D8361D">
              <w:rPr>
                <w:bCs/>
                <w:szCs w:val="22"/>
                <w:shd w:val="clear" w:color="auto" w:fill="FFFFFF"/>
              </w:rPr>
              <w:t>Член Правл</w:t>
            </w:r>
            <w:r w:rsidRPr="00D8361D">
              <w:rPr>
                <w:bCs/>
                <w:szCs w:val="22"/>
                <w:shd w:val="clear" w:color="auto" w:fill="FFFFFF"/>
              </w:rPr>
              <w:t>е</w:t>
            </w:r>
            <w:r w:rsidRPr="00D8361D">
              <w:rPr>
                <w:bCs/>
                <w:szCs w:val="22"/>
                <w:shd w:val="clear" w:color="auto" w:fill="FFFFFF"/>
              </w:rPr>
              <w:t>ния</w:t>
            </w:r>
            <w:r w:rsidR="00263CFD">
              <w:rPr>
                <w:bCs/>
                <w:szCs w:val="22"/>
                <w:shd w:val="clear" w:color="auto" w:fill="FFFFFF"/>
              </w:rPr>
              <w:t> </w:t>
            </w:r>
            <w:r w:rsidRPr="00D8361D">
              <w:rPr>
                <w:bCs/>
                <w:szCs w:val="22"/>
                <w:shd w:val="clear" w:color="auto" w:fill="FFFFFF"/>
              </w:rPr>
              <w:t>— проректор по администр</w:t>
            </w:r>
            <w:r w:rsidRPr="00D8361D">
              <w:rPr>
                <w:bCs/>
                <w:szCs w:val="22"/>
                <w:shd w:val="clear" w:color="auto" w:fill="FFFFFF"/>
              </w:rPr>
              <w:t>а</w:t>
            </w:r>
            <w:r w:rsidRPr="00D8361D">
              <w:rPr>
                <w:bCs/>
                <w:szCs w:val="22"/>
                <w:shd w:val="clear" w:color="auto" w:fill="FFFFFF"/>
              </w:rPr>
              <w:t>тивно-хозяйствен</w:t>
            </w:r>
            <w:r w:rsidR="00263CFD">
              <w:rPr>
                <w:bCs/>
                <w:szCs w:val="22"/>
                <w:shd w:val="clear" w:color="auto" w:fill="FFFFFF"/>
              </w:rPr>
              <w:softHyphen/>
            </w:r>
            <w:r w:rsidRPr="00D8361D">
              <w:rPr>
                <w:bCs/>
                <w:szCs w:val="22"/>
                <w:shd w:val="clear" w:color="auto" w:fill="FFFFFF"/>
              </w:rPr>
              <w:t>ной деятельности</w:t>
            </w:r>
          </w:p>
        </w:tc>
      </w:tr>
      <w:tr w:rsidR="00D8361D" w:rsidRPr="00D8361D" w14:paraId="4FBFA577" w14:textId="77777777" w:rsidTr="00263CFD">
        <w:trPr>
          <w:jc w:val="center"/>
        </w:trPr>
        <w:tc>
          <w:tcPr>
            <w:tcW w:w="565" w:type="dxa"/>
            <w:vMerge/>
            <w:shd w:val="clear" w:color="auto" w:fill="auto"/>
          </w:tcPr>
          <w:p w14:paraId="343A0AFC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31C42A42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1.2</w:t>
            </w:r>
          </w:p>
        </w:tc>
        <w:tc>
          <w:tcPr>
            <w:tcW w:w="2426" w:type="dxa"/>
            <w:shd w:val="clear" w:color="auto" w:fill="auto"/>
          </w:tcPr>
          <w:p w14:paraId="4D95EF1B" w14:textId="77777777" w:rsidR="00D8361D" w:rsidRPr="009F224E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both"/>
              <w:rPr>
                <w:rFonts w:eastAsia="Calibri"/>
                <w:spacing w:val="-4"/>
                <w:szCs w:val="22"/>
              </w:rPr>
            </w:pPr>
            <w:r w:rsidRPr="009F224E">
              <w:rPr>
                <w:rFonts w:eastAsia="Calibri"/>
                <w:spacing w:val="-4"/>
                <w:szCs w:val="22"/>
              </w:rPr>
              <w:t xml:space="preserve">Результаты участия </w:t>
            </w:r>
            <w:r w:rsidR="002550EB">
              <w:rPr>
                <w:rFonts w:eastAsia="Calibri"/>
                <w:spacing w:val="-4"/>
                <w:szCs w:val="22"/>
              </w:rPr>
              <w:t>Кар</w:t>
            </w:r>
            <w:r w:rsidR="002550EB">
              <w:rPr>
                <w:rFonts w:eastAsia="Calibri"/>
                <w:spacing w:val="-4"/>
                <w:szCs w:val="22"/>
              </w:rPr>
              <w:t>а</w:t>
            </w:r>
            <w:r w:rsidR="002550EB">
              <w:rPr>
                <w:rFonts w:eastAsia="Calibri"/>
                <w:spacing w:val="-4"/>
                <w:szCs w:val="22"/>
              </w:rPr>
              <w:t>гандинского у</w:t>
            </w:r>
            <w:r w:rsidRPr="009F224E">
              <w:rPr>
                <w:rFonts w:eastAsia="Calibri"/>
                <w:spacing w:val="-4"/>
                <w:szCs w:val="22"/>
              </w:rPr>
              <w:t>ниверсит</w:t>
            </w:r>
            <w:r w:rsidRPr="009F224E">
              <w:rPr>
                <w:rFonts w:eastAsia="Calibri"/>
                <w:spacing w:val="-4"/>
                <w:szCs w:val="22"/>
              </w:rPr>
              <w:t>е</w:t>
            </w:r>
            <w:r w:rsidRPr="009F224E">
              <w:rPr>
                <w:rFonts w:eastAsia="Calibri"/>
                <w:spacing w:val="-4"/>
                <w:szCs w:val="22"/>
              </w:rPr>
              <w:t xml:space="preserve">та имени </w:t>
            </w:r>
            <w:r w:rsidR="002550EB" w:rsidRPr="00D8361D">
              <w:rPr>
                <w:rFonts w:eastAsia="Calibri"/>
                <w:szCs w:val="22"/>
              </w:rPr>
              <w:t xml:space="preserve">академика </w:t>
            </w:r>
            <w:r w:rsidRPr="009F224E">
              <w:rPr>
                <w:rFonts w:eastAsia="Calibri"/>
                <w:spacing w:val="-4"/>
                <w:szCs w:val="22"/>
              </w:rPr>
              <w:t>Е.А. </w:t>
            </w:r>
            <w:proofErr w:type="spellStart"/>
            <w:r w:rsidRPr="009F224E">
              <w:rPr>
                <w:rFonts w:eastAsia="Calibri"/>
                <w:spacing w:val="-4"/>
                <w:szCs w:val="22"/>
              </w:rPr>
              <w:t>Букетова</w:t>
            </w:r>
            <w:proofErr w:type="spellEnd"/>
            <w:r w:rsidRPr="009F224E">
              <w:rPr>
                <w:rFonts w:eastAsia="Calibri"/>
                <w:spacing w:val="-4"/>
                <w:szCs w:val="22"/>
              </w:rPr>
              <w:t xml:space="preserve"> в рейтинге QS WUR 2026, Наци</w:t>
            </w:r>
            <w:r w:rsidRPr="009F224E">
              <w:rPr>
                <w:rFonts w:eastAsia="Calibri"/>
                <w:spacing w:val="-4"/>
                <w:szCs w:val="22"/>
              </w:rPr>
              <w:t>о</w:t>
            </w:r>
            <w:r w:rsidRPr="009F224E">
              <w:rPr>
                <w:rFonts w:eastAsia="Calibri"/>
                <w:spacing w:val="-4"/>
                <w:szCs w:val="22"/>
              </w:rPr>
              <w:t>нальном рейтинге ОВПО 2025</w:t>
            </w:r>
          </w:p>
        </w:tc>
        <w:tc>
          <w:tcPr>
            <w:tcW w:w="818" w:type="dxa"/>
            <w:vMerge/>
            <w:shd w:val="clear" w:color="auto" w:fill="auto"/>
          </w:tcPr>
          <w:p w14:paraId="0C02C371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6110775A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>Проректор по стратегическому развитию</w:t>
            </w:r>
          </w:p>
        </w:tc>
      </w:tr>
      <w:tr w:rsidR="00D8361D" w:rsidRPr="00D8361D" w14:paraId="478437B6" w14:textId="77777777" w:rsidTr="00263CFD">
        <w:trPr>
          <w:jc w:val="center"/>
        </w:trPr>
        <w:tc>
          <w:tcPr>
            <w:tcW w:w="565" w:type="dxa"/>
            <w:vMerge/>
            <w:shd w:val="clear" w:color="auto" w:fill="auto"/>
          </w:tcPr>
          <w:p w14:paraId="063BA40B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3910FD5B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1.3</w:t>
            </w:r>
          </w:p>
        </w:tc>
        <w:tc>
          <w:tcPr>
            <w:tcW w:w="2426" w:type="dxa"/>
            <w:shd w:val="clear" w:color="auto" w:fill="auto"/>
          </w:tcPr>
          <w:p w14:paraId="5BD47136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Об утверждении акад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мического календаря бакалавриата, магистр</w:t>
            </w:r>
            <w:r w:rsidRPr="00D8361D">
              <w:rPr>
                <w:szCs w:val="22"/>
              </w:rPr>
              <w:t>а</w:t>
            </w:r>
            <w:r w:rsidRPr="00D8361D">
              <w:rPr>
                <w:szCs w:val="22"/>
              </w:rPr>
              <w:t>туры и докторантуры на 1 курс</w:t>
            </w:r>
          </w:p>
        </w:tc>
        <w:tc>
          <w:tcPr>
            <w:tcW w:w="818" w:type="dxa"/>
            <w:vMerge/>
            <w:shd w:val="clear" w:color="auto" w:fill="auto"/>
          </w:tcPr>
          <w:p w14:paraId="000806B4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4EF5D1F3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 xml:space="preserve">Директор </w:t>
            </w:r>
            <w:r w:rsidR="00485469">
              <w:rPr>
                <w:szCs w:val="22"/>
              </w:rPr>
              <w:t>Д</w:t>
            </w:r>
            <w:r w:rsidRPr="00D8361D">
              <w:rPr>
                <w:szCs w:val="22"/>
              </w:rPr>
              <w:t>епа</w:t>
            </w:r>
            <w:r w:rsidRPr="00D8361D">
              <w:rPr>
                <w:szCs w:val="22"/>
              </w:rPr>
              <w:t>р</w:t>
            </w:r>
            <w:r w:rsidRPr="00D8361D">
              <w:rPr>
                <w:szCs w:val="22"/>
              </w:rPr>
              <w:t>тамента по акад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мической работе</w:t>
            </w:r>
          </w:p>
        </w:tc>
      </w:tr>
      <w:tr w:rsidR="00D8361D" w:rsidRPr="00D8361D" w14:paraId="4412B29C" w14:textId="77777777" w:rsidTr="00263CFD">
        <w:trPr>
          <w:jc w:val="center"/>
        </w:trPr>
        <w:tc>
          <w:tcPr>
            <w:tcW w:w="565" w:type="dxa"/>
            <w:vMerge w:val="restart"/>
            <w:shd w:val="clear" w:color="auto" w:fill="auto"/>
          </w:tcPr>
          <w:p w14:paraId="365A1FD4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14:paraId="3A83D245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2.1</w:t>
            </w:r>
          </w:p>
        </w:tc>
        <w:tc>
          <w:tcPr>
            <w:tcW w:w="2426" w:type="dxa"/>
            <w:shd w:val="clear" w:color="auto" w:fill="auto"/>
          </w:tcPr>
          <w:p w14:paraId="6E267B21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 xml:space="preserve">О кадровой </w:t>
            </w:r>
            <w:r w:rsidR="00A07EBD" w:rsidRPr="00A07EBD">
              <w:rPr>
                <w:szCs w:val="22"/>
              </w:rPr>
              <w:t>укомплект</w:t>
            </w:r>
            <w:r w:rsidR="00A07EBD" w:rsidRPr="00A07EBD">
              <w:rPr>
                <w:szCs w:val="22"/>
              </w:rPr>
              <w:t>о</w:t>
            </w:r>
            <w:r w:rsidR="00A07EBD" w:rsidRPr="00A07EBD">
              <w:rPr>
                <w:szCs w:val="22"/>
              </w:rPr>
              <w:t>ванности</w:t>
            </w:r>
            <w:r w:rsidRPr="00D8361D">
              <w:rPr>
                <w:szCs w:val="22"/>
              </w:rPr>
              <w:t xml:space="preserve"> ППС на 2025–2026 учебный год: т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кущее состояние</w:t>
            </w:r>
          </w:p>
        </w:tc>
        <w:tc>
          <w:tcPr>
            <w:tcW w:w="818" w:type="dxa"/>
            <w:vMerge w:val="restart"/>
            <w:shd w:val="clear" w:color="auto" w:fill="auto"/>
          </w:tcPr>
          <w:p w14:paraId="554E8790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Се</w:t>
            </w:r>
            <w:r w:rsidRPr="00D8361D">
              <w:rPr>
                <w:szCs w:val="22"/>
              </w:rPr>
              <w:t>н</w:t>
            </w:r>
            <w:r w:rsidRPr="00D8361D">
              <w:rPr>
                <w:szCs w:val="22"/>
              </w:rPr>
              <w:t>тябрь</w:t>
            </w:r>
            <w:r w:rsidR="009F224E">
              <w:rPr>
                <w:szCs w:val="22"/>
              </w:rPr>
              <w:br/>
            </w:r>
            <w:r w:rsidRPr="00D8361D">
              <w:rPr>
                <w:szCs w:val="22"/>
              </w:rPr>
              <w:t>2025 г.</w:t>
            </w:r>
          </w:p>
        </w:tc>
        <w:tc>
          <w:tcPr>
            <w:tcW w:w="1862" w:type="dxa"/>
            <w:shd w:val="clear" w:color="auto" w:fill="auto"/>
          </w:tcPr>
          <w:p w14:paraId="40B392C7" w14:textId="6B0BDBF5" w:rsidR="00D8361D" w:rsidRPr="00D8361D" w:rsidRDefault="00207F06" w:rsidP="00053F7F">
            <w:pPr>
              <w:tabs>
                <w:tab w:val="left" w:pos="3969"/>
              </w:tabs>
              <w:spacing w:line="246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>Р</w:t>
            </w:r>
            <w:r w:rsidR="00D8361D" w:rsidRPr="00D8361D">
              <w:rPr>
                <w:szCs w:val="22"/>
              </w:rPr>
              <w:t>уководител</w:t>
            </w:r>
            <w:r>
              <w:rPr>
                <w:szCs w:val="22"/>
              </w:rPr>
              <w:t>ь</w:t>
            </w:r>
            <w:r w:rsidR="00D8361D" w:rsidRPr="00D8361D">
              <w:rPr>
                <w:szCs w:val="22"/>
              </w:rPr>
              <w:t xml:space="preserve"> </w:t>
            </w:r>
            <w:r w:rsidR="00921BC5">
              <w:rPr>
                <w:szCs w:val="22"/>
              </w:rPr>
              <w:t>У</w:t>
            </w:r>
            <w:r w:rsidR="00D8361D" w:rsidRPr="00D8361D">
              <w:rPr>
                <w:szCs w:val="22"/>
              </w:rPr>
              <w:t xml:space="preserve">правления </w:t>
            </w:r>
            <w:r w:rsidR="004F779F">
              <w:rPr>
                <w:szCs w:val="22"/>
              </w:rPr>
              <w:br/>
            </w:r>
            <w:r w:rsidR="00D8361D" w:rsidRPr="00D8361D">
              <w:rPr>
                <w:szCs w:val="22"/>
              </w:rPr>
              <w:t>персоналом</w:t>
            </w:r>
          </w:p>
        </w:tc>
      </w:tr>
      <w:tr w:rsidR="00D8361D" w:rsidRPr="00D8361D" w14:paraId="247D2A4F" w14:textId="77777777" w:rsidTr="00263CFD">
        <w:trPr>
          <w:jc w:val="center"/>
        </w:trPr>
        <w:tc>
          <w:tcPr>
            <w:tcW w:w="565" w:type="dxa"/>
            <w:vMerge/>
            <w:shd w:val="clear" w:color="auto" w:fill="auto"/>
          </w:tcPr>
          <w:p w14:paraId="1C5AEE1B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676D36B5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2.2</w:t>
            </w:r>
          </w:p>
        </w:tc>
        <w:tc>
          <w:tcPr>
            <w:tcW w:w="2426" w:type="dxa"/>
            <w:shd w:val="clear" w:color="auto" w:fill="auto"/>
          </w:tcPr>
          <w:p w14:paraId="63D8A0BB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Об итогах приемной кампании — 2025: ход и результаты приема в университет</w:t>
            </w:r>
          </w:p>
        </w:tc>
        <w:tc>
          <w:tcPr>
            <w:tcW w:w="818" w:type="dxa"/>
            <w:vMerge/>
            <w:shd w:val="clear" w:color="auto" w:fill="auto"/>
          </w:tcPr>
          <w:p w14:paraId="089B241E" w14:textId="7777777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42C541E1" w14:textId="10066AC7" w:rsidR="00D8361D" w:rsidRPr="00D8361D" w:rsidRDefault="00D8361D" w:rsidP="00053F7F">
            <w:pPr>
              <w:tabs>
                <w:tab w:val="left" w:pos="3969"/>
              </w:tabs>
              <w:spacing w:line="246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 xml:space="preserve">Ответственный секретарь </w:t>
            </w:r>
            <w:r w:rsidR="00606C4F">
              <w:rPr>
                <w:szCs w:val="22"/>
              </w:rPr>
              <w:br/>
            </w:r>
            <w:r w:rsidR="00485469">
              <w:rPr>
                <w:szCs w:val="22"/>
              </w:rPr>
              <w:t>П</w:t>
            </w:r>
            <w:r w:rsidRPr="00D8361D">
              <w:rPr>
                <w:szCs w:val="22"/>
              </w:rPr>
              <w:t xml:space="preserve">риемной </w:t>
            </w:r>
            <w:r w:rsidR="00606C4F">
              <w:rPr>
                <w:szCs w:val="22"/>
              </w:rPr>
              <w:br/>
            </w:r>
            <w:r w:rsidRPr="00D8361D">
              <w:rPr>
                <w:szCs w:val="22"/>
              </w:rPr>
              <w:t>комиссии</w:t>
            </w:r>
          </w:p>
        </w:tc>
      </w:tr>
      <w:tr w:rsidR="00D8361D" w:rsidRPr="00D8361D" w14:paraId="1B7355A9" w14:textId="77777777" w:rsidTr="00263CFD">
        <w:trPr>
          <w:jc w:val="center"/>
        </w:trPr>
        <w:tc>
          <w:tcPr>
            <w:tcW w:w="565" w:type="dxa"/>
            <w:vMerge w:val="restart"/>
            <w:shd w:val="clear" w:color="auto" w:fill="auto"/>
          </w:tcPr>
          <w:p w14:paraId="70CCDCCE" w14:textId="77777777" w:rsidR="00D8361D" w:rsidRPr="00D8361D" w:rsidRDefault="00D8361D" w:rsidP="00241A9A">
            <w:pPr>
              <w:tabs>
                <w:tab w:val="left" w:pos="3969"/>
              </w:tabs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lastRenderedPageBreak/>
              <w:t>3</w:t>
            </w:r>
          </w:p>
        </w:tc>
        <w:tc>
          <w:tcPr>
            <w:tcW w:w="565" w:type="dxa"/>
            <w:shd w:val="clear" w:color="auto" w:fill="auto"/>
          </w:tcPr>
          <w:p w14:paraId="7E3FCF4E" w14:textId="77777777" w:rsidR="00D8361D" w:rsidRPr="00D8361D" w:rsidRDefault="00D8361D" w:rsidP="00241A9A">
            <w:pPr>
              <w:tabs>
                <w:tab w:val="left" w:pos="3969"/>
              </w:tabs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3.1</w:t>
            </w:r>
          </w:p>
        </w:tc>
        <w:tc>
          <w:tcPr>
            <w:tcW w:w="2426" w:type="dxa"/>
            <w:shd w:val="clear" w:color="auto" w:fill="auto"/>
          </w:tcPr>
          <w:p w14:paraId="7100E8EE" w14:textId="77777777" w:rsidR="00D8361D" w:rsidRPr="00D8361D" w:rsidRDefault="00D8361D" w:rsidP="00241A9A">
            <w:pPr>
              <w:tabs>
                <w:tab w:val="left" w:pos="3969"/>
              </w:tabs>
              <w:contextualSpacing/>
              <w:jc w:val="both"/>
              <w:rPr>
                <w:color w:val="FF0000"/>
                <w:szCs w:val="22"/>
              </w:rPr>
            </w:pPr>
            <w:r w:rsidRPr="00D8361D">
              <w:rPr>
                <w:szCs w:val="22"/>
              </w:rPr>
              <w:t>Отчет Председателя Правления — Ректора о деятельности универс</w:t>
            </w:r>
            <w:r w:rsidRPr="00D8361D">
              <w:rPr>
                <w:szCs w:val="22"/>
              </w:rPr>
              <w:t>и</w:t>
            </w:r>
            <w:r w:rsidRPr="00D8361D">
              <w:rPr>
                <w:szCs w:val="22"/>
              </w:rPr>
              <w:t>тета за 2024–2025 уче</w:t>
            </w:r>
            <w:r w:rsidRPr="00D8361D">
              <w:rPr>
                <w:szCs w:val="22"/>
              </w:rPr>
              <w:t>б</w:t>
            </w:r>
            <w:r w:rsidRPr="00D8361D">
              <w:rPr>
                <w:szCs w:val="22"/>
              </w:rPr>
              <w:t>ный год и о задачах на предстоящий учебный год</w:t>
            </w:r>
          </w:p>
        </w:tc>
        <w:tc>
          <w:tcPr>
            <w:tcW w:w="818" w:type="dxa"/>
            <w:vMerge w:val="restart"/>
            <w:shd w:val="clear" w:color="auto" w:fill="auto"/>
          </w:tcPr>
          <w:p w14:paraId="4AF4ED91" w14:textId="77777777" w:rsidR="00D8361D" w:rsidRPr="00D8361D" w:rsidRDefault="00D8361D" w:rsidP="00241A9A">
            <w:pPr>
              <w:tabs>
                <w:tab w:val="left" w:pos="3969"/>
              </w:tabs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О</w:t>
            </w:r>
            <w:r w:rsidRPr="00D8361D">
              <w:rPr>
                <w:szCs w:val="22"/>
              </w:rPr>
              <w:t>к</w:t>
            </w:r>
            <w:r w:rsidRPr="00D8361D">
              <w:rPr>
                <w:szCs w:val="22"/>
              </w:rPr>
              <w:t>тябрь 2025 г.</w:t>
            </w:r>
          </w:p>
        </w:tc>
        <w:tc>
          <w:tcPr>
            <w:tcW w:w="1862" w:type="dxa"/>
            <w:shd w:val="clear" w:color="auto" w:fill="auto"/>
          </w:tcPr>
          <w:p w14:paraId="314ABE4D" w14:textId="613AFEDA" w:rsidR="00D8361D" w:rsidRPr="009F224E" w:rsidRDefault="00D8361D" w:rsidP="00241A9A">
            <w:pPr>
              <w:tabs>
                <w:tab w:val="left" w:pos="3969"/>
              </w:tabs>
              <w:contextualSpacing/>
              <w:rPr>
                <w:color w:val="FF0000"/>
                <w:szCs w:val="22"/>
              </w:rPr>
            </w:pPr>
            <w:r w:rsidRPr="009F224E">
              <w:rPr>
                <w:szCs w:val="22"/>
              </w:rPr>
              <w:t xml:space="preserve">Председатель Правления — </w:t>
            </w:r>
            <w:r w:rsidR="00606C4F">
              <w:rPr>
                <w:szCs w:val="22"/>
              </w:rPr>
              <w:br/>
            </w:r>
            <w:r w:rsidRPr="009F224E">
              <w:rPr>
                <w:szCs w:val="22"/>
              </w:rPr>
              <w:t>Ректор</w:t>
            </w:r>
          </w:p>
        </w:tc>
      </w:tr>
      <w:tr w:rsidR="00D8361D" w:rsidRPr="00D8361D" w14:paraId="04537403" w14:textId="77777777" w:rsidTr="00263CFD">
        <w:trPr>
          <w:trHeight w:val="348"/>
          <w:jc w:val="center"/>
        </w:trPr>
        <w:tc>
          <w:tcPr>
            <w:tcW w:w="565" w:type="dxa"/>
            <w:vMerge/>
            <w:shd w:val="clear" w:color="auto" w:fill="auto"/>
          </w:tcPr>
          <w:p w14:paraId="32A9E506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  <w:hideMark/>
          </w:tcPr>
          <w:p w14:paraId="3AC3EC99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3.2</w:t>
            </w:r>
          </w:p>
        </w:tc>
        <w:tc>
          <w:tcPr>
            <w:tcW w:w="2426" w:type="dxa"/>
            <w:shd w:val="clear" w:color="auto" w:fill="auto"/>
          </w:tcPr>
          <w:p w14:paraId="0958861F" w14:textId="77777777" w:rsidR="00D8361D" w:rsidRPr="00D8361D" w:rsidRDefault="00D8361D" w:rsidP="00241A9A">
            <w:pPr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Об утверждении нау</w:t>
            </w:r>
            <w:r w:rsidRPr="00D8361D">
              <w:rPr>
                <w:szCs w:val="22"/>
              </w:rPr>
              <w:t>ч</w:t>
            </w:r>
            <w:r w:rsidRPr="00D8361D">
              <w:rPr>
                <w:szCs w:val="22"/>
              </w:rPr>
              <w:t>ных руководителей об</w:t>
            </w:r>
            <w:r w:rsidRPr="00D8361D">
              <w:rPr>
                <w:szCs w:val="22"/>
              </w:rPr>
              <w:t>у</w:t>
            </w:r>
            <w:r w:rsidRPr="00D8361D">
              <w:rPr>
                <w:szCs w:val="22"/>
              </w:rPr>
              <w:t>чающихся по образов</w:t>
            </w:r>
            <w:r w:rsidRPr="00D8361D">
              <w:rPr>
                <w:szCs w:val="22"/>
              </w:rPr>
              <w:t>а</w:t>
            </w:r>
            <w:r w:rsidRPr="00D8361D">
              <w:rPr>
                <w:szCs w:val="22"/>
              </w:rPr>
              <w:t>тельным программам магистратуры и докт</w:t>
            </w:r>
            <w:r w:rsidRPr="00D8361D">
              <w:rPr>
                <w:szCs w:val="22"/>
              </w:rPr>
              <w:t>о</w:t>
            </w:r>
            <w:r w:rsidRPr="00D8361D">
              <w:rPr>
                <w:szCs w:val="22"/>
              </w:rPr>
              <w:t>рантуры и тем диссерт</w:t>
            </w:r>
            <w:r w:rsidRPr="00D8361D">
              <w:rPr>
                <w:szCs w:val="22"/>
              </w:rPr>
              <w:t>а</w:t>
            </w:r>
            <w:r w:rsidRPr="00D8361D">
              <w:rPr>
                <w:szCs w:val="22"/>
              </w:rPr>
              <w:t>ционных исследований магистрантов</w:t>
            </w:r>
          </w:p>
        </w:tc>
        <w:tc>
          <w:tcPr>
            <w:tcW w:w="818" w:type="dxa"/>
            <w:vMerge/>
            <w:shd w:val="clear" w:color="auto" w:fill="auto"/>
          </w:tcPr>
          <w:p w14:paraId="241E1341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  <w:hideMark/>
          </w:tcPr>
          <w:p w14:paraId="30D55CBC" w14:textId="77777777" w:rsidR="00D8361D" w:rsidRPr="00D8361D" w:rsidRDefault="00D8361D" w:rsidP="00921BC5">
            <w:pPr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 xml:space="preserve">Директор </w:t>
            </w:r>
            <w:r w:rsidR="00921BC5">
              <w:rPr>
                <w:szCs w:val="22"/>
              </w:rPr>
              <w:t>Д</w:t>
            </w:r>
            <w:r w:rsidRPr="00D8361D">
              <w:rPr>
                <w:szCs w:val="22"/>
              </w:rPr>
              <w:t>епа</w:t>
            </w:r>
            <w:r w:rsidRPr="00D8361D">
              <w:rPr>
                <w:szCs w:val="22"/>
              </w:rPr>
              <w:t>р</w:t>
            </w:r>
            <w:r w:rsidRPr="00D8361D">
              <w:rPr>
                <w:szCs w:val="22"/>
              </w:rPr>
              <w:t>тамента по акад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 xml:space="preserve">мической работе, директор </w:t>
            </w:r>
            <w:r w:rsidR="00921BC5">
              <w:rPr>
                <w:szCs w:val="22"/>
              </w:rPr>
              <w:t>Д</w:t>
            </w:r>
            <w:r w:rsidRPr="00D8361D">
              <w:rPr>
                <w:szCs w:val="22"/>
              </w:rPr>
              <w:t>епа</w:t>
            </w:r>
            <w:r w:rsidRPr="00D8361D">
              <w:rPr>
                <w:szCs w:val="22"/>
              </w:rPr>
              <w:t>р</w:t>
            </w:r>
            <w:r w:rsidRPr="00D8361D">
              <w:rPr>
                <w:szCs w:val="22"/>
              </w:rPr>
              <w:t>тамента науки</w:t>
            </w:r>
          </w:p>
        </w:tc>
      </w:tr>
      <w:tr w:rsidR="00D8361D" w:rsidRPr="00D8361D" w14:paraId="0831CB6B" w14:textId="77777777" w:rsidTr="00263CFD">
        <w:trPr>
          <w:trHeight w:val="557"/>
          <w:jc w:val="center"/>
        </w:trPr>
        <w:tc>
          <w:tcPr>
            <w:tcW w:w="565" w:type="dxa"/>
            <w:vMerge w:val="restart"/>
            <w:shd w:val="clear" w:color="auto" w:fill="auto"/>
            <w:hideMark/>
          </w:tcPr>
          <w:p w14:paraId="10965728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14:paraId="729A589E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4.1</w:t>
            </w:r>
          </w:p>
        </w:tc>
        <w:tc>
          <w:tcPr>
            <w:tcW w:w="2426" w:type="dxa"/>
            <w:shd w:val="clear" w:color="auto" w:fill="auto"/>
            <w:hideMark/>
          </w:tcPr>
          <w:p w14:paraId="2646A35B" w14:textId="77777777" w:rsidR="00D8361D" w:rsidRPr="00D8361D" w:rsidRDefault="00D8361D" w:rsidP="00241A9A">
            <w:pPr>
              <w:shd w:val="clear" w:color="auto" w:fill="FFFFFF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Об эффективности раб</w:t>
            </w:r>
            <w:r w:rsidRPr="00D8361D">
              <w:rPr>
                <w:szCs w:val="22"/>
              </w:rPr>
              <w:t>о</w:t>
            </w:r>
            <w:r w:rsidRPr="00D8361D">
              <w:rPr>
                <w:szCs w:val="22"/>
              </w:rPr>
              <w:t>ты филиалов кафедр университета</w:t>
            </w:r>
          </w:p>
        </w:tc>
        <w:tc>
          <w:tcPr>
            <w:tcW w:w="818" w:type="dxa"/>
            <w:vMerge w:val="restart"/>
            <w:shd w:val="clear" w:color="auto" w:fill="auto"/>
            <w:hideMark/>
          </w:tcPr>
          <w:p w14:paraId="7EF59A91" w14:textId="77777777" w:rsidR="00D8361D" w:rsidRPr="00D8361D" w:rsidRDefault="00D8361D" w:rsidP="009F224E">
            <w:pPr>
              <w:contextualSpacing/>
              <w:jc w:val="center"/>
              <w:rPr>
                <w:color w:val="FF0000"/>
                <w:szCs w:val="22"/>
              </w:rPr>
            </w:pPr>
            <w:r w:rsidRPr="00D8361D">
              <w:rPr>
                <w:szCs w:val="22"/>
              </w:rPr>
              <w:t>Ноябрь</w:t>
            </w:r>
            <w:r w:rsidR="009F224E">
              <w:rPr>
                <w:szCs w:val="22"/>
              </w:rPr>
              <w:br/>
            </w:r>
            <w:r w:rsidRPr="00D8361D">
              <w:rPr>
                <w:szCs w:val="22"/>
              </w:rPr>
              <w:t>2025 г.</w:t>
            </w:r>
          </w:p>
        </w:tc>
        <w:tc>
          <w:tcPr>
            <w:tcW w:w="1862" w:type="dxa"/>
            <w:shd w:val="clear" w:color="auto" w:fill="auto"/>
            <w:hideMark/>
          </w:tcPr>
          <w:p w14:paraId="2F37BBF1" w14:textId="77777777" w:rsidR="00D8361D" w:rsidRPr="00D8361D" w:rsidRDefault="00D8361D" w:rsidP="00241A9A">
            <w:pPr>
              <w:contextualSpacing/>
              <w:rPr>
                <w:color w:val="FF0000"/>
                <w:szCs w:val="22"/>
              </w:rPr>
            </w:pPr>
            <w:r w:rsidRPr="00D8361D">
              <w:rPr>
                <w:rFonts w:eastAsia="Calibri"/>
                <w:szCs w:val="22"/>
              </w:rPr>
              <w:t>Комиссия</w:t>
            </w:r>
          </w:p>
        </w:tc>
      </w:tr>
      <w:tr w:rsidR="00D8361D" w:rsidRPr="00D8361D" w14:paraId="53F5E0AF" w14:textId="77777777" w:rsidTr="00263CFD">
        <w:trPr>
          <w:trHeight w:val="729"/>
          <w:jc w:val="center"/>
        </w:trPr>
        <w:tc>
          <w:tcPr>
            <w:tcW w:w="565" w:type="dxa"/>
            <w:vMerge/>
            <w:shd w:val="clear" w:color="auto" w:fill="auto"/>
          </w:tcPr>
          <w:p w14:paraId="79558A8E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61B15CC0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4.2</w:t>
            </w:r>
          </w:p>
        </w:tc>
        <w:tc>
          <w:tcPr>
            <w:tcW w:w="2426" w:type="dxa"/>
            <w:shd w:val="clear" w:color="auto" w:fill="auto"/>
          </w:tcPr>
          <w:p w14:paraId="6C4012A1" w14:textId="77777777" w:rsidR="00D8361D" w:rsidRPr="00D8361D" w:rsidRDefault="00D8361D" w:rsidP="00241A9A">
            <w:pPr>
              <w:shd w:val="clear" w:color="auto" w:fill="FFFFFF"/>
              <w:contextualSpacing/>
              <w:jc w:val="both"/>
              <w:rPr>
                <w:szCs w:val="22"/>
              </w:rPr>
            </w:pPr>
            <w:r w:rsidRPr="00D8361D">
              <w:rPr>
                <w:rFonts w:eastAsia="Calibri"/>
                <w:szCs w:val="22"/>
              </w:rPr>
              <w:t>Модернизация библи</w:t>
            </w:r>
            <w:r w:rsidRPr="00D8361D">
              <w:rPr>
                <w:rFonts w:eastAsia="Calibri"/>
                <w:szCs w:val="22"/>
              </w:rPr>
              <w:t>о</w:t>
            </w:r>
            <w:r w:rsidRPr="00D8361D">
              <w:rPr>
                <w:rFonts w:eastAsia="Calibri"/>
                <w:szCs w:val="22"/>
              </w:rPr>
              <w:t>теки: перспективы и возможности</w:t>
            </w:r>
          </w:p>
        </w:tc>
        <w:tc>
          <w:tcPr>
            <w:tcW w:w="818" w:type="dxa"/>
            <w:vMerge/>
            <w:shd w:val="clear" w:color="auto" w:fill="auto"/>
          </w:tcPr>
          <w:p w14:paraId="7117A55E" w14:textId="77777777" w:rsidR="00D8361D" w:rsidRPr="00D8361D" w:rsidRDefault="00D8361D" w:rsidP="00241A9A">
            <w:pPr>
              <w:contextual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33300328" w14:textId="77777777" w:rsidR="00D8361D" w:rsidRPr="00D8361D" w:rsidRDefault="00D8361D" w:rsidP="00921BC5">
            <w:pPr>
              <w:contextualSpacing/>
              <w:rPr>
                <w:color w:val="FF0000"/>
                <w:szCs w:val="22"/>
              </w:rPr>
            </w:pPr>
            <w:r w:rsidRPr="00D8361D">
              <w:rPr>
                <w:rFonts w:eastAsia="Calibri"/>
                <w:szCs w:val="22"/>
              </w:rPr>
              <w:t xml:space="preserve">Директор </w:t>
            </w:r>
            <w:r w:rsidR="00921BC5">
              <w:rPr>
                <w:rFonts w:eastAsia="Calibri"/>
                <w:szCs w:val="22"/>
              </w:rPr>
              <w:t>Н</w:t>
            </w:r>
            <w:r w:rsidRPr="00D8361D">
              <w:rPr>
                <w:rFonts w:eastAsia="Calibri"/>
                <w:szCs w:val="22"/>
              </w:rPr>
              <w:t xml:space="preserve">аучной библиотеки </w:t>
            </w:r>
          </w:p>
        </w:tc>
      </w:tr>
      <w:tr w:rsidR="00D8361D" w:rsidRPr="00D8361D" w14:paraId="05CC7A41" w14:textId="77777777" w:rsidTr="00263CFD">
        <w:trPr>
          <w:trHeight w:val="729"/>
          <w:jc w:val="center"/>
        </w:trPr>
        <w:tc>
          <w:tcPr>
            <w:tcW w:w="565" w:type="dxa"/>
            <w:vMerge w:val="restart"/>
            <w:shd w:val="clear" w:color="auto" w:fill="auto"/>
          </w:tcPr>
          <w:p w14:paraId="1AB97A89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14:paraId="589E8EE4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5.1</w:t>
            </w:r>
          </w:p>
        </w:tc>
        <w:tc>
          <w:tcPr>
            <w:tcW w:w="2426" w:type="dxa"/>
            <w:shd w:val="clear" w:color="auto" w:fill="auto"/>
          </w:tcPr>
          <w:p w14:paraId="55DCB8B6" w14:textId="77777777" w:rsidR="00D8361D" w:rsidRPr="00D8361D" w:rsidRDefault="00D8361D" w:rsidP="00241A9A">
            <w:pPr>
              <w:shd w:val="clear" w:color="auto" w:fill="FFFFFF"/>
              <w:contextualSpacing/>
              <w:jc w:val="both"/>
              <w:rPr>
                <w:rFonts w:eastAsia="Calibri"/>
                <w:szCs w:val="22"/>
              </w:rPr>
            </w:pPr>
            <w:r w:rsidRPr="00D8361D">
              <w:rPr>
                <w:szCs w:val="22"/>
              </w:rPr>
              <w:t>О выполнении обяз</w:t>
            </w:r>
            <w:r w:rsidRPr="00D8361D">
              <w:rPr>
                <w:szCs w:val="22"/>
              </w:rPr>
              <w:t>а</w:t>
            </w:r>
            <w:r w:rsidRPr="00D8361D">
              <w:rPr>
                <w:szCs w:val="22"/>
              </w:rPr>
              <w:t>тельств по программе «500 ученых», достигн</w:t>
            </w:r>
            <w:r w:rsidRPr="00D8361D">
              <w:rPr>
                <w:szCs w:val="22"/>
              </w:rPr>
              <w:t>у</w:t>
            </w:r>
            <w:r w:rsidRPr="00D8361D">
              <w:rPr>
                <w:szCs w:val="22"/>
              </w:rPr>
              <w:t>тых результатах, вне</w:t>
            </w:r>
            <w:r w:rsidRPr="00D8361D">
              <w:rPr>
                <w:szCs w:val="22"/>
              </w:rPr>
              <w:t>д</w:t>
            </w:r>
            <w:r w:rsidRPr="00D8361D">
              <w:rPr>
                <w:szCs w:val="22"/>
              </w:rPr>
              <w:t>рениях в деятельность Университета</w:t>
            </w:r>
          </w:p>
        </w:tc>
        <w:tc>
          <w:tcPr>
            <w:tcW w:w="818" w:type="dxa"/>
            <w:vMerge w:val="restart"/>
            <w:shd w:val="clear" w:color="auto" w:fill="auto"/>
          </w:tcPr>
          <w:p w14:paraId="0FA70FF0" w14:textId="77777777" w:rsidR="00D8361D" w:rsidRPr="00D8361D" w:rsidRDefault="00D8361D" w:rsidP="009F224E">
            <w:pPr>
              <w:contextualSpacing/>
              <w:jc w:val="center"/>
              <w:rPr>
                <w:color w:val="FF0000"/>
                <w:szCs w:val="22"/>
              </w:rPr>
            </w:pPr>
            <w:r w:rsidRPr="00D8361D">
              <w:rPr>
                <w:szCs w:val="22"/>
              </w:rPr>
              <w:t>Д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кабрь 2025 г.</w:t>
            </w:r>
          </w:p>
        </w:tc>
        <w:tc>
          <w:tcPr>
            <w:tcW w:w="1862" w:type="dxa"/>
            <w:shd w:val="clear" w:color="auto" w:fill="auto"/>
          </w:tcPr>
          <w:p w14:paraId="171B1A4B" w14:textId="3B7DCE56" w:rsidR="00D8361D" w:rsidRPr="00D8361D" w:rsidRDefault="00D8361D" w:rsidP="00241A9A">
            <w:pPr>
              <w:contextualSpacing/>
              <w:rPr>
                <w:rFonts w:eastAsia="Calibri"/>
                <w:szCs w:val="22"/>
              </w:rPr>
            </w:pPr>
            <w:r w:rsidRPr="00D8361D">
              <w:rPr>
                <w:rFonts w:eastAsia="Calibri"/>
                <w:szCs w:val="22"/>
              </w:rPr>
              <w:t xml:space="preserve">Директор </w:t>
            </w:r>
            <w:r w:rsidR="00606C4F">
              <w:rPr>
                <w:rFonts w:eastAsia="Calibri"/>
                <w:szCs w:val="22"/>
              </w:rPr>
              <w:br/>
            </w:r>
            <w:r w:rsidRPr="00D8361D">
              <w:rPr>
                <w:rFonts w:eastAsia="Calibri"/>
                <w:szCs w:val="22"/>
              </w:rPr>
              <w:t>Департамента науки</w:t>
            </w:r>
          </w:p>
        </w:tc>
      </w:tr>
      <w:tr w:rsidR="00D8361D" w:rsidRPr="00D8361D" w14:paraId="7A8FACCF" w14:textId="77777777" w:rsidTr="00263CFD">
        <w:trPr>
          <w:trHeight w:val="586"/>
          <w:jc w:val="center"/>
        </w:trPr>
        <w:tc>
          <w:tcPr>
            <w:tcW w:w="565" w:type="dxa"/>
            <w:vMerge/>
            <w:shd w:val="clear" w:color="auto" w:fill="auto"/>
            <w:hideMark/>
          </w:tcPr>
          <w:p w14:paraId="107ABC46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  <w:hideMark/>
          </w:tcPr>
          <w:p w14:paraId="4F9586CC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5.2</w:t>
            </w:r>
          </w:p>
        </w:tc>
        <w:tc>
          <w:tcPr>
            <w:tcW w:w="2426" w:type="dxa"/>
            <w:shd w:val="clear" w:color="auto" w:fill="auto"/>
          </w:tcPr>
          <w:p w14:paraId="366110E2" w14:textId="77777777" w:rsidR="00D8361D" w:rsidRPr="00D8361D" w:rsidRDefault="00D8361D" w:rsidP="00241A9A">
            <w:pPr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Об утверждении канд</w:t>
            </w:r>
            <w:r w:rsidRPr="00D8361D">
              <w:rPr>
                <w:szCs w:val="22"/>
              </w:rPr>
              <w:t>и</w:t>
            </w:r>
            <w:r w:rsidRPr="00D8361D">
              <w:rPr>
                <w:szCs w:val="22"/>
              </w:rPr>
              <w:t>датур председателей и составов аттестацио</w:t>
            </w:r>
            <w:r w:rsidRPr="00D8361D">
              <w:rPr>
                <w:szCs w:val="22"/>
              </w:rPr>
              <w:t>н</w:t>
            </w:r>
            <w:r w:rsidRPr="00D8361D">
              <w:rPr>
                <w:szCs w:val="22"/>
              </w:rPr>
              <w:t>ных комиссий на 2026 год</w:t>
            </w:r>
          </w:p>
        </w:tc>
        <w:tc>
          <w:tcPr>
            <w:tcW w:w="818" w:type="dxa"/>
            <w:vMerge/>
            <w:shd w:val="clear" w:color="auto" w:fill="auto"/>
          </w:tcPr>
          <w:p w14:paraId="44D18099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  <w:hideMark/>
          </w:tcPr>
          <w:p w14:paraId="343F46E6" w14:textId="77777777" w:rsidR="00D8361D" w:rsidRPr="00D8361D" w:rsidRDefault="00D8361D" w:rsidP="00921BC5">
            <w:pPr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 xml:space="preserve">Директор </w:t>
            </w:r>
            <w:r w:rsidR="00921BC5">
              <w:rPr>
                <w:szCs w:val="22"/>
              </w:rPr>
              <w:t>Д</w:t>
            </w:r>
            <w:r w:rsidRPr="00D8361D">
              <w:rPr>
                <w:szCs w:val="22"/>
              </w:rPr>
              <w:t>епа</w:t>
            </w:r>
            <w:r w:rsidRPr="00D8361D">
              <w:rPr>
                <w:szCs w:val="22"/>
              </w:rPr>
              <w:t>р</w:t>
            </w:r>
            <w:r w:rsidRPr="00D8361D">
              <w:rPr>
                <w:szCs w:val="22"/>
              </w:rPr>
              <w:t>тамента по акад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мической работе</w:t>
            </w:r>
          </w:p>
        </w:tc>
      </w:tr>
      <w:tr w:rsidR="00D8361D" w:rsidRPr="00D8361D" w14:paraId="2F4BA1BF" w14:textId="77777777" w:rsidTr="00263CFD">
        <w:trPr>
          <w:trHeight w:val="132"/>
          <w:jc w:val="center"/>
        </w:trPr>
        <w:tc>
          <w:tcPr>
            <w:tcW w:w="565" w:type="dxa"/>
            <w:vMerge/>
            <w:shd w:val="clear" w:color="auto" w:fill="auto"/>
            <w:hideMark/>
          </w:tcPr>
          <w:p w14:paraId="74E5776F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  <w:hideMark/>
          </w:tcPr>
          <w:p w14:paraId="2223CF71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5.3</w:t>
            </w:r>
          </w:p>
        </w:tc>
        <w:tc>
          <w:tcPr>
            <w:tcW w:w="2426" w:type="dxa"/>
            <w:shd w:val="clear" w:color="auto" w:fill="auto"/>
          </w:tcPr>
          <w:p w14:paraId="52D9EE1A" w14:textId="77777777" w:rsidR="00D8361D" w:rsidRPr="00D8361D" w:rsidRDefault="00D8361D" w:rsidP="00241A9A">
            <w:pPr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Об утверждении тем диссертаций доктора</w:t>
            </w:r>
            <w:r w:rsidRPr="00D8361D">
              <w:rPr>
                <w:szCs w:val="22"/>
              </w:rPr>
              <w:t>н</w:t>
            </w:r>
            <w:r w:rsidRPr="00D8361D">
              <w:rPr>
                <w:szCs w:val="22"/>
              </w:rPr>
              <w:t>тов 1 года обучения</w:t>
            </w:r>
          </w:p>
        </w:tc>
        <w:tc>
          <w:tcPr>
            <w:tcW w:w="818" w:type="dxa"/>
            <w:vMerge/>
            <w:shd w:val="clear" w:color="auto" w:fill="auto"/>
          </w:tcPr>
          <w:p w14:paraId="0D90434D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  <w:hideMark/>
          </w:tcPr>
          <w:p w14:paraId="72728B01" w14:textId="77777777" w:rsidR="00D8361D" w:rsidRPr="00D8361D" w:rsidRDefault="00D8361D" w:rsidP="00921BC5">
            <w:pPr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 xml:space="preserve">Директор </w:t>
            </w:r>
            <w:r w:rsidR="00921BC5">
              <w:rPr>
                <w:szCs w:val="22"/>
              </w:rPr>
              <w:t>Д</w:t>
            </w:r>
            <w:r w:rsidRPr="00D8361D">
              <w:rPr>
                <w:szCs w:val="22"/>
              </w:rPr>
              <w:t>епа</w:t>
            </w:r>
            <w:r w:rsidRPr="00D8361D">
              <w:rPr>
                <w:szCs w:val="22"/>
              </w:rPr>
              <w:t>р</w:t>
            </w:r>
            <w:r w:rsidRPr="00D8361D">
              <w:rPr>
                <w:szCs w:val="22"/>
              </w:rPr>
              <w:t>тамента науки</w:t>
            </w:r>
          </w:p>
        </w:tc>
      </w:tr>
      <w:tr w:rsidR="00D8361D" w:rsidRPr="00D8361D" w14:paraId="4BEEBB9A" w14:textId="77777777" w:rsidTr="00263CFD">
        <w:trPr>
          <w:trHeight w:val="586"/>
          <w:jc w:val="center"/>
        </w:trPr>
        <w:tc>
          <w:tcPr>
            <w:tcW w:w="565" w:type="dxa"/>
            <w:vMerge w:val="restart"/>
            <w:shd w:val="clear" w:color="auto" w:fill="auto"/>
            <w:hideMark/>
          </w:tcPr>
          <w:p w14:paraId="0388E3F2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lastRenderedPageBreak/>
              <w:t>6</w:t>
            </w:r>
          </w:p>
        </w:tc>
        <w:tc>
          <w:tcPr>
            <w:tcW w:w="565" w:type="dxa"/>
            <w:shd w:val="clear" w:color="auto" w:fill="auto"/>
            <w:hideMark/>
          </w:tcPr>
          <w:p w14:paraId="359D804C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6.1</w:t>
            </w:r>
          </w:p>
        </w:tc>
        <w:tc>
          <w:tcPr>
            <w:tcW w:w="2426" w:type="dxa"/>
            <w:shd w:val="clear" w:color="auto" w:fill="auto"/>
          </w:tcPr>
          <w:p w14:paraId="764FC517" w14:textId="77777777" w:rsidR="00D8361D" w:rsidRPr="00D8361D" w:rsidRDefault="00D8361D" w:rsidP="00511101">
            <w:pPr>
              <w:spacing w:line="244" w:lineRule="auto"/>
              <w:contextualSpacing/>
              <w:jc w:val="both"/>
              <w:rPr>
                <w:szCs w:val="22"/>
              </w:rPr>
            </w:pPr>
            <w:r w:rsidRPr="00D8361D">
              <w:rPr>
                <w:rFonts w:eastAsia="Calibri"/>
                <w:szCs w:val="22"/>
              </w:rPr>
              <w:t>О выполнении Пр</w:t>
            </w:r>
            <w:r w:rsidRPr="00D8361D">
              <w:rPr>
                <w:rFonts w:eastAsia="Calibri"/>
                <w:szCs w:val="22"/>
              </w:rPr>
              <w:t>о</w:t>
            </w:r>
            <w:r w:rsidRPr="00D8361D">
              <w:rPr>
                <w:rFonts w:eastAsia="Calibri"/>
                <w:szCs w:val="22"/>
              </w:rPr>
              <w:t>граммы развития НАО «Карагандинский ун</w:t>
            </w:r>
            <w:r w:rsidRPr="00D8361D">
              <w:rPr>
                <w:rFonts w:eastAsia="Calibri"/>
                <w:szCs w:val="22"/>
              </w:rPr>
              <w:t>и</w:t>
            </w:r>
            <w:r w:rsidRPr="00D8361D">
              <w:rPr>
                <w:rFonts w:eastAsia="Calibri"/>
                <w:szCs w:val="22"/>
              </w:rPr>
              <w:t>верситет имени акад</w:t>
            </w:r>
            <w:r w:rsidRPr="00D8361D">
              <w:rPr>
                <w:rFonts w:eastAsia="Calibri"/>
                <w:szCs w:val="22"/>
              </w:rPr>
              <w:t>е</w:t>
            </w:r>
            <w:r w:rsidRPr="00D8361D">
              <w:rPr>
                <w:rFonts w:eastAsia="Calibri"/>
                <w:szCs w:val="22"/>
              </w:rPr>
              <w:t>мика Е.А. </w:t>
            </w:r>
            <w:proofErr w:type="spellStart"/>
            <w:r w:rsidRPr="00D8361D">
              <w:rPr>
                <w:rFonts w:eastAsia="Calibri"/>
                <w:szCs w:val="22"/>
              </w:rPr>
              <w:t>Букетова</w:t>
            </w:r>
            <w:proofErr w:type="spellEnd"/>
            <w:r w:rsidRPr="00D8361D">
              <w:rPr>
                <w:rFonts w:eastAsia="Calibri"/>
                <w:szCs w:val="22"/>
              </w:rPr>
              <w:t xml:space="preserve"> на 2024–2028 годы»</w:t>
            </w:r>
          </w:p>
        </w:tc>
        <w:tc>
          <w:tcPr>
            <w:tcW w:w="818" w:type="dxa"/>
            <w:vMerge w:val="restart"/>
            <w:shd w:val="clear" w:color="auto" w:fill="auto"/>
            <w:hideMark/>
          </w:tcPr>
          <w:p w14:paraId="6D48E941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Январь 2026 г.</w:t>
            </w:r>
          </w:p>
        </w:tc>
        <w:tc>
          <w:tcPr>
            <w:tcW w:w="1862" w:type="dxa"/>
            <w:shd w:val="clear" w:color="auto" w:fill="auto"/>
            <w:hideMark/>
          </w:tcPr>
          <w:p w14:paraId="21296404" w14:textId="77777777" w:rsidR="00D8361D" w:rsidRPr="00D8361D" w:rsidRDefault="00D8361D" w:rsidP="00511101">
            <w:pPr>
              <w:spacing w:line="244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>Проректор по стратегическому развитию</w:t>
            </w:r>
          </w:p>
        </w:tc>
      </w:tr>
      <w:tr w:rsidR="00D8361D" w:rsidRPr="00D8361D" w14:paraId="65635679" w14:textId="77777777" w:rsidTr="00263CFD">
        <w:trPr>
          <w:trHeight w:val="586"/>
          <w:jc w:val="center"/>
        </w:trPr>
        <w:tc>
          <w:tcPr>
            <w:tcW w:w="565" w:type="dxa"/>
            <w:vMerge/>
            <w:shd w:val="clear" w:color="auto" w:fill="auto"/>
            <w:hideMark/>
          </w:tcPr>
          <w:p w14:paraId="209FEE18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  <w:hideMark/>
          </w:tcPr>
          <w:p w14:paraId="327DDED1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6.2</w:t>
            </w:r>
          </w:p>
        </w:tc>
        <w:tc>
          <w:tcPr>
            <w:tcW w:w="2426" w:type="dxa"/>
            <w:shd w:val="clear" w:color="auto" w:fill="auto"/>
          </w:tcPr>
          <w:p w14:paraId="21D9D870" w14:textId="5DF3EE61" w:rsidR="00D8361D" w:rsidRPr="00D8361D" w:rsidRDefault="00D8361D" w:rsidP="00511101">
            <w:pPr>
              <w:shd w:val="clear" w:color="auto" w:fill="FFFFFF"/>
              <w:spacing w:line="244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 выполнении решений Ученого совета Кар</w:t>
            </w:r>
            <w:r w:rsidRPr="00D8361D">
              <w:rPr>
                <w:szCs w:val="22"/>
              </w:rPr>
              <w:t>а</w:t>
            </w:r>
            <w:r w:rsidRPr="00D8361D">
              <w:rPr>
                <w:szCs w:val="22"/>
              </w:rPr>
              <w:t>гандинского универс</w:t>
            </w:r>
            <w:r w:rsidRPr="00D8361D">
              <w:rPr>
                <w:szCs w:val="22"/>
              </w:rPr>
              <w:t>и</w:t>
            </w:r>
            <w:r w:rsidRPr="00D8361D">
              <w:rPr>
                <w:szCs w:val="22"/>
              </w:rPr>
              <w:t>тета имени академика Е.А. </w:t>
            </w:r>
            <w:proofErr w:type="spellStart"/>
            <w:r w:rsidRPr="00D8361D">
              <w:rPr>
                <w:szCs w:val="22"/>
              </w:rPr>
              <w:t>Букетова</w:t>
            </w:r>
            <w:proofErr w:type="spellEnd"/>
            <w:r w:rsidRPr="00D8361D">
              <w:rPr>
                <w:szCs w:val="22"/>
              </w:rPr>
              <w:t xml:space="preserve"> (</w:t>
            </w:r>
            <w:r w:rsidR="00053C1A">
              <w:rPr>
                <w:szCs w:val="22"/>
                <w:lang w:val="kk-KZ"/>
              </w:rPr>
              <w:t>август</w:t>
            </w:r>
            <w:r w:rsidR="009F224E">
              <w:rPr>
                <w:szCs w:val="22"/>
              </w:rPr>
              <w:t>–</w:t>
            </w:r>
            <w:r w:rsidRPr="00D8361D">
              <w:rPr>
                <w:szCs w:val="22"/>
              </w:rPr>
              <w:t xml:space="preserve"> декабрь 202</w:t>
            </w:r>
            <w:r w:rsidR="00053C1A">
              <w:rPr>
                <w:szCs w:val="22"/>
                <w:lang w:val="kk-KZ"/>
              </w:rPr>
              <w:t>5</w:t>
            </w:r>
            <w:r w:rsidRPr="00D8361D">
              <w:rPr>
                <w:szCs w:val="22"/>
              </w:rPr>
              <w:t xml:space="preserve"> г.)</w:t>
            </w:r>
          </w:p>
        </w:tc>
        <w:tc>
          <w:tcPr>
            <w:tcW w:w="818" w:type="dxa"/>
            <w:vMerge/>
            <w:shd w:val="clear" w:color="auto" w:fill="auto"/>
            <w:hideMark/>
          </w:tcPr>
          <w:p w14:paraId="3D50F25E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  <w:hideMark/>
          </w:tcPr>
          <w:p w14:paraId="656EC408" w14:textId="77777777" w:rsidR="00D8361D" w:rsidRPr="00D8361D" w:rsidRDefault="00D8361D" w:rsidP="00511101">
            <w:pPr>
              <w:spacing w:line="244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>Комиссия</w:t>
            </w:r>
          </w:p>
        </w:tc>
      </w:tr>
      <w:tr w:rsidR="00D8361D" w:rsidRPr="00D8361D" w14:paraId="7BDC37B0" w14:textId="77777777" w:rsidTr="00263CFD">
        <w:trPr>
          <w:jc w:val="center"/>
        </w:trPr>
        <w:tc>
          <w:tcPr>
            <w:tcW w:w="565" w:type="dxa"/>
            <w:vMerge w:val="restart"/>
            <w:shd w:val="clear" w:color="auto" w:fill="auto"/>
            <w:hideMark/>
          </w:tcPr>
          <w:p w14:paraId="2EF94B8E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7</w:t>
            </w:r>
          </w:p>
        </w:tc>
        <w:tc>
          <w:tcPr>
            <w:tcW w:w="565" w:type="dxa"/>
            <w:shd w:val="clear" w:color="auto" w:fill="auto"/>
            <w:hideMark/>
          </w:tcPr>
          <w:p w14:paraId="2CD45A22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7.1</w:t>
            </w:r>
          </w:p>
        </w:tc>
        <w:tc>
          <w:tcPr>
            <w:tcW w:w="2426" w:type="dxa"/>
            <w:shd w:val="clear" w:color="auto" w:fill="auto"/>
            <w:hideMark/>
          </w:tcPr>
          <w:p w14:paraId="69929221" w14:textId="77777777" w:rsidR="00D8361D" w:rsidRPr="009F224E" w:rsidRDefault="00D8361D" w:rsidP="00511101">
            <w:pPr>
              <w:spacing w:line="244" w:lineRule="auto"/>
              <w:contextualSpacing/>
              <w:jc w:val="both"/>
              <w:rPr>
                <w:spacing w:val="-4"/>
                <w:szCs w:val="22"/>
              </w:rPr>
            </w:pPr>
            <w:r w:rsidRPr="009F224E">
              <w:rPr>
                <w:spacing w:val="-4"/>
                <w:szCs w:val="22"/>
              </w:rPr>
              <w:t>Об основных итогах научно-исследовательской де</w:t>
            </w:r>
            <w:r w:rsidRPr="009F224E">
              <w:rPr>
                <w:spacing w:val="-4"/>
                <w:szCs w:val="22"/>
              </w:rPr>
              <w:t>я</w:t>
            </w:r>
            <w:r w:rsidRPr="009F224E">
              <w:rPr>
                <w:spacing w:val="-4"/>
                <w:szCs w:val="22"/>
              </w:rPr>
              <w:t>тельности Караганди</w:t>
            </w:r>
            <w:r w:rsidRPr="009F224E">
              <w:rPr>
                <w:spacing w:val="-4"/>
                <w:szCs w:val="22"/>
              </w:rPr>
              <w:t>н</w:t>
            </w:r>
            <w:r w:rsidRPr="009F224E">
              <w:rPr>
                <w:spacing w:val="-4"/>
                <w:szCs w:val="22"/>
              </w:rPr>
              <w:t>ского университета им</w:t>
            </w:r>
            <w:r w:rsidRPr="009F224E">
              <w:rPr>
                <w:spacing w:val="-4"/>
                <w:szCs w:val="22"/>
              </w:rPr>
              <w:t>е</w:t>
            </w:r>
            <w:r w:rsidRPr="009F224E">
              <w:rPr>
                <w:spacing w:val="-4"/>
                <w:szCs w:val="22"/>
              </w:rPr>
              <w:t>ни академика Е.А. </w:t>
            </w:r>
            <w:proofErr w:type="spellStart"/>
            <w:r w:rsidRPr="009F224E">
              <w:rPr>
                <w:spacing w:val="-4"/>
                <w:szCs w:val="22"/>
              </w:rPr>
              <w:t>Бу</w:t>
            </w:r>
            <w:r w:rsidR="009F224E" w:rsidRPr="009F224E">
              <w:rPr>
                <w:spacing w:val="-4"/>
                <w:szCs w:val="22"/>
              </w:rPr>
              <w:softHyphen/>
            </w:r>
            <w:r w:rsidRPr="009F224E">
              <w:rPr>
                <w:spacing w:val="-4"/>
                <w:szCs w:val="22"/>
              </w:rPr>
              <w:t>кетова</w:t>
            </w:r>
            <w:proofErr w:type="spellEnd"/>
            <w:r w:rsidRPr="009F224E">
              <w:rPr>
                <w:spacing w:val="-4"/>
                <w:szCs w:val="22"/>
              </w:rPr>
              <w:t xml:space="preserve"> в 2025 году </w:t>
            </w:r>
            <w:r w:rsidRPr="009F224E">
              <w:rPr>
                <w:szCs w:val="22"/>
              </w:rPr>
              <w:t xml:space="preserve">и </w:t>
            </w:r>
            <w:r w:rsidRPr="009F224E">
              <w:rPr>
                <w:spacing w:val="-4"/>
                <w:szCs w:val="22"/>
              </w:rPr>
              <w:t>пе</w:t>
            </w:r>
            <w:r w:rsidRPr="009F224E">
              <w:rPr>
                <w:spacing w:val="-4"/>
                <w:szCs w:val="22"/>
              </w:rPr>
              <w:t>р</w:t>
            </w:r>
            <w:r w:rsidRPr="009F224E">
              <w:rPr>
                <w:spacing w:val="-4"/>
                <w:szCs w:val="22"/>
              </w:rPr>
              <w:t>спективах на текущий год</w:t>
            </w:r>
          </w:p>
        </w:tc>
        <w:tc>
          <w:tcPr>
            <w:tcW w:w="818" w:type="dxa"/>
            <w:vMerge w:val="restart"/>
            <w:shd w:val="clear" w:color="auto" w:fill="auto"/>
            <w:hideMark/>
          </w:tcPr>
          <w:p w14:paraId="36FCFCA4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Фе</w:t>
            </w:r>
            <w:r w:rsidRPr="00D8361D">
              <w:rPr>
                <w:szCs w:val="22"/>
              </w:rPr>
              <w:t>в</w:t>
            </w:r>
            <w:r w:rsidRPr="00D8361D">
              <w:rPr>
                <w:szCs w:val="22"/>
              </w:rPr>
              <w:t>раль 2026 г.</w:t>
            </w:r>
          </w:p>
        </w:tc>
        <w:tc>
          <w:tcPr>
            <w:tcW w:w="1862" w:type="dxa"/>
            <w:shd w:val="clear" w:color="auto" w:fill="auto"/>
            <w:hideMark/>
          </w:tcPr>
          <w:p w14:paraId="2274F4B3" w14:textId="77777777" w:rsidR="00D8361D" w:rsidRPr="00D8361D" w:rsidRDefault="00D8361D" w:rsidP="00511101">
            <w:pPr>
              <w:spacing w:line="244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>Член Правл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ния</w:t>
            </w:r>
            <w:r w:rsidR="009F224E">
              <w:rPr>
                <w:szCs w:val="22"/>
              </w:rPr>
              <w:t xml:space="preserve"> — </w:t>
            </w:r>
            <w:r w:rsidRPr="00D8361D">
              <w:rPr>
                <w:szCs w:val="22"/>
              </w:rPr>
              <w:t>проректор по научной работе</w:t>
            </w:r>
          </w:p>
        </w:tc>
      </w:tr>
      <w:tr w:rsidR="00D8361D" w:rsidRPr="00D8361D" w14:paraId="3366C8C4" w14:textId="77777777" w:rsidTr="00263CFD">
        <w:trPr>
          <w:trHeight w:val="349"/>
          <w:jc w:val="center"/>
        </w:trPr>
        <w:tc>
          <w:tcPr>
            <w:tcW w:w="565" w:type="dxa"/>
            <w:vMerge/>
            <w:shd w:val="clear" w:color="auto" w:fill="auto"/>
          </w:tcPr>
          <w:p w14:paraId="4A5151C6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2CBAF611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7.2</w:t>
            </w:r>
          </w:p>
        </w:tc>
        <w:tc>
          <w:tcPr>
            <w:tcW w:w="2426" w:type="dxa"/>
            <w:shd w:val="clear" w:color="auto" w:fill="auto"/>
          </w:tcPr>
          <w:p w14:paraId="1B7EBB8D" w14:textId="77777777" w:rsidR="00D8361D" w:rsidRPr="00D8361D" w:rsidRDefault="00D8361D" w:rsidP="00511101">
            <w:pPr>
              <w:tabs>
                <w:tab w:val="left" w:pos="3600"/>
              </w:tabs>
              <w:spacing w:line="244" w:lineRule="auto"/>
              <w:contextualSpacing/>
              <w:jc w:val="both"/>
              <w:rPr>
                <w:szCs w:val="22"/>
              </w:rPr>
            </w:pPr>
            <w:r w:rsidRPr="00D8361D">
              <w:rPr>
                <w:rFonts w:eastAsia="Calibri"/>
                <w:szCs w:val="22"/>
              </w:rPr>
              <w:t xml:space="preserve">О реализации Политики устойчивого развития в </w:t>
            </w:r>
            <w:r w:rsidR="002550EB">
              <w:rPr>
                <w:rFonts w:eastAsia="Calibri"/>
                <w:szCs w:val="22"/>
              </w:rPr>
              <w:t>Карагандинском у</w:t>
            </w:r>
            <w:r w:rsidRPr="00D8361D">
              <w:rPr>
                <w:rFonts w:eastAsia="Calibri"/>
                <w:szCs w:val="22"/>
              </w:rPr>
              <w:t>ниве</w:t>
            </w:r>
            <w:r w:rsidRPr="00D8361D">
              <w:rPr>
                <w:rFonts w:eastAsia="Calibri"/>
                <w:szCs w:val="22"/>
              </w:rPr>
              <w:t>р</w:t>
            </w:r>
            <w:r w:rsidRPr="00D8361D">
              <w:rPr>
                <w:rFonts w:eastAsia="Calibri"/>
                <w:szCs w:val="22"/>
              </w:rPr>
              <w:t xml:space="preserve">ситете имени </w:t>
            </w:r>
            <w:r w:rsidR="002550EB" w:rsidRPr="00D8361D">
              <w:rPr>
                <w:rFonts w:eastAsia="Calibri"/>
                <w:szCs w:val="22"/>
              </w:rPr>
              <w:t xml:space="preserve">академика </w:t>
            </w:r>
            <w:r w:rsidRPr="00D8361D">
              <w:rPr>
                <w:rFonts w:eastAsia="Calibri"/>
                <w:szCs w:val="22"/>
              </w:rPr>
              <w:t>Е.А. </w:t>
            </w:r>
            <w:proofErr w:type="spellStart"/>
            <w:r w:rsidRPr="00D8361D">
              <w:rPr>
                <w:rFonts w:eastAsia="Calibri"/>
                <w:szCs w:val="22"/>
              </w:rPr>
              <w:t>Букетова</w:t>
            </w:r>
            <w:proofErr w:type="spellEnd"/>
          </w:p>
        </w:tc>
        <w:tc>
          <w:tcPr>
            <w:tcW w:w="818" w:type="dxa"/>
            <w:vMerge/>
            <w:shd w:val="clear" w:color="auto" w:fill="auto"/>
          </w:tcPr>
          <w:p w14:paraId="67EDCDBD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  <w:hideMark/>
          </w:tcPr>
          <w:p w14:paraId="28FAAA5F" w14:textId="77777777" w:rsidR="00D8361D" w:rsidRPr="00D8361D" w:rsidRDefault="00D8361D" w:rsidP="00511101">
            <w:pPr>
              <w:spacing w:line="244" w:lineRule="auto"/>
              <w:contextualSpacing/>
              <w:rPr>
                <w:szCs w:val="22"/>
              </w:rPr>
            </w:pPr>
            <w:r w:rsidRPr="00D8361D">
              <w:rPr>
                <w:rFonts w:eastAsia="Calibri"/>
                <w:szCs w:val="22"/>
              </w:rPr>
              <w:t>Комиссия</w:t>
            </w:r>
          </w:p>
        </w:tc>
      </w:tr>
      <w:tr w:rsidR="00D8361D" w:rsidRPr="00D8361D" w14:paraId="5E8D28E8" w14:textId="77777777" w:rsidTr="00263CFD">
        <w:trPr>
          <w:trHeight w:val="349"/>
          <w:jc w:val="center"/>
        </w:trPr>
        <w:tc>
          <w:tcPr>
            <w:tcW w:w="565" w:type="dxa"/>
            <w:vMerge/>
            <w:shd w:val="clear" w:color="auto" w:fill="auto"/>
          </w:tcPr>
          <w:p w14:paraId="0930E145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333ED448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7.3</w:t>
            </w:r>
          </w:p>
        </w:tc>
        <w:tc>
          <w:tcPr>
            <w:tcW w:w="2426" w:type="dxa"/>
            <w:shd w:val="clear" w:color="auto" w:fill="auto"/>
          </w:tcPr>
          <w:p w14:paraId="0C629B30" w14:textId="77777777" w:rsidR="00D8361D" w:rsidRPr="00D8361D" w:rsidRDefault="00D8361D" w:rsidP="00511101">
            <w:pPr>
              <w:tabs>
                <w:tab w:val="left" w:pos="3600"/>
              </w:tabs>
              <w:spacing w:line="244" w:lineRule="auto"/>
              <w:contextualSpacing/>
              <w:jc w:val="both"/>
              <w:rPr>
                <w:rFonts w:eastAsia="Calibri"/>
                <w:szCs w:val="22"/>
              </w:rPr>
            </w:pPr>
            <w:r w:rsidRPr="00D8361D">
              <w:rPr>
                <w:rFonts w:eastAsia="Calibri"/>
                <w:szCs w:val="22"/>
              </w:rPr>
              <w:t>Анализ эффективности деятельности деканов (KPI) за 2025 год</w:t>
            </w:r>
          </w:p>
        </w:tc>
        <w:tc>
          <w:tcPr>
            <w:tcW w:w="818" w:type="dxa"/>
            <w:vMerge/>
            <w:shd w:val="clear" w:color="auto" w:fill="auto"/>
          </w:tcPr>
          <w:p w14:paraId="3DE8296C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0E89FBCA" w14:textId="643FF9C7" w:rsidR="00D8361D" w:rsidRPr="00D8361D" w:rsidRDefault="003105F1" w:rsidP="00511101">
            <w:pPr>
              <w:spacing w:line="244" w:lineRule="auto"/>
              <w:contextualSpacing/>
              <w:rPr>
                <w:rFonts w:eastAsia="Calibri"/>
                <w:szCs w:val="22"/>
              </w:rPr>
            </w:pPr>
            <w:r w:rsidRPr="00794C3B">
              <w:rPr>
                <w:rFonts w:eastAsia="Calibri"/>
                <w:szCs w:val="22"/>
              </w:rPr>
              <w:t xml:space="preserve">Директор </w:t>
            </w:r>
            <w:r w:rsidR="00921BC5" w:rsidRPr="00794C3B">
              <w:rPr>
                <w:rFonts w:eastAsia="Calibri"/>
                <w:szCs w:val="22"/>
              </w:rPr>
              <w:t>Д</w:t>
            </w:r>
            <w:r w:rsidRPr="00794C3B">
              <w:rPr>
                <w:rFonts w:eastAsia="Calibri"/>
                <w:szCs w:val="22"/>
              </w:rPr>
              <w:t>епа</w:t>
            </w:r>
            <w:r w:rsidRPr="00794C3B">
              <w:rPr>
                <w:rFonts w:eastAsia="Calibri"/>
                <w:szCs w:val="22"/>
              </w:rPr>
              <w:t>р</w:t>
            </w:r>
            <w:r w:rsidRPr="00794C3B">
              <w:rPr>
                <w:rFonts w:eastAsia="Calibri"/>
                <w:szCs w:val="22"/>
              </w:rPr>
              <w:t>тамента стратег</w:t>
            </w:r>
            <w:r w:rsidRPr="00794C3B">
              <w:rPr>
                <w:rFonts w:eastAsia="Calibri"/>
                <w:szCs w:val="22"/>
              </w:rPr>
              <w:t>и</w:t>
            </w:r>
            <w:r w:rsidRPr="00794C3B">
              <w:rPr>
                <w:rFonts w:eastAsia="Calibri"/>
                <w:szCs w:val="22"/>
              </w:rPr>
              <w:t xml:space="preserve">ческого развития </w:t>
            </w:r>
            <w:r w:rsidR="004F779F">
              <w:rPr>
                <w:rFonts w:eastAsia="Calibri"/>
                <w:szCs w:val="22"/>
              </w:rPr>
              <w:br/>
            </w:r>
            <w:r w:rsidRPr="00794C3B">
              <w:rPr>
                <w:rFonts w:eastAsia="Calibri"/>
                <w:szCs w:val="22"/>
              </w:rPr>
              <w:t xml:space="preserve">и управления </w:t>
            </w:r>
            <w:r w:rsidR="004F779F">
              <w:rPr>
                <w:rFonts w:eastAsia="Calibri"/>
                <w:szCs w:val="22"/>
              </w:rPr>
              <w:br/>
            </w:r>
            <w:r w:rsidRPr="00794C3B">
              <w:rPr>
                <w:rFonts w:eastAsia="Calibri"/>
                <w:szCs w:val="22"/>
              </w:rPr>
              <w:t>рисками</w:t>
            </w:r>
          </w:p>
        </w:tc>
      </w:tr>
      <w:tr w:rsidR="00D8361D" w:rsidRPr="00D8361D" w14:paraId="586D2EE5" w14:textId="77777777" w:rsidTr="00263CFD">
        <w:trPr>
          <w:trHeight w:val="349"/>
          <w:jc w:val="center"/>
        </w:trPr>
        <w:tc>
          <w:tcPr>
            <w:tcW w:w="565" w:type="dxa"/>
            <w:vMerge w:val="restart"/>
            <w:shd w:val="clear" w:color="auto" w:fill="auto"/>
          </w:tcPr>
          <w:p w14:paraId="686732C8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8</w:t>
            </w:r>
          </w:p>
        </w:tc>
        <w:tc>
          <w:tcPr>
            <w:tcW w:w="565" w:type="dxa"/>
            <w:shd w:val="clear" w:color="auto" w:fill="auto"/>
          </w:tcPr>
          <w:p w14:paraId="5A140F14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8.2</w:t>
            </w:r>
          </w:p>
        </w:tc>
        <w:tc>
          <w:tcPr>
            <w:tcW w:w="2426" w:type="dxa"/>
            <w:shd w:val="clear" w:color="auto" w:fill="auto"/>
          </w:tcPr>
          <w:p w14:paraId="4E9345BC" w14:textId="77777777" w:rsidR="00D8361D" w:rsidRPr="00D8361D" w:rsidRDefault="00D8361D" w:rsidP="00511101">
            <w:pPr>
              <w:tabs>
                <w:tab w:val="left" w:pos="3600"/>
              </w:tabs>
              <w:spacing w:line="244" w:lineRule="auto"/>
              <w:contextualSpacing/>
              <w:jc w:val="both"/>
              <w:rPr>
                <w:rFonts w:eastAsia="Calibri"/>
                <w:szCs w:val="22"/>
              </w:rPr>
            </w:pPr>
            <w:r w:rsidRPr="00D8361D">
              <w:rPr>
                <w:rFonts w:eastAsia="Calibri"/>
                <w:szCs w:val="22"/>
              </w:rPr>
              <w:t>Итоги участия униве</w:t>
            </w:r>
            <w:r w:rsidRPr="00D8361D">
              <w:rPr>
                <w:rFonts w:eastAsia="Calibri"/>
                <w:szCs w:val="22"/>
              </w:rPr>
              <w:t>р</w:t>
            </w:r>
            <w:r w:rsidRPr="00D8361D">
              <w:rPr>
                <w:rFonts w:eastAsia="Calibri"/>
                <w:szCs w:val="22"/>
              </w:rPr>
              <w:t>ситета в рейтинге обр</w:t>
            </w:r>
            <w:r w:rsidRPr="00D8361D">
              <w:rPr>
                <w:rFonts w:eastAsia="Calibri"/>
                <w:szCs w:val="22"/>
              </w:rPr>
              <w:t>а</w:t>
            </w:r>
            <w:r w:rsidRPr="00D8361D">
              <w:rPr>
                <w:rFonts w:eastAsia="Calibri"/>
                <w:szCs w:val="22"/>
              </w:rPr>
              <w:t>зовательных программ НПП «</w:t>
            </w:r>
            <w:proofErr w:type="spellStart"/>
            <w:r w:rsidRPr="00D8361D">
              <w:rPr>
                <w:rFonts w:eastAsia="Calibri"/>
                <w:szCs w:val="22"/>
              </w:rPr>
              <w:t>Атамекен</w:t>
            </w:r>
            <w:proofErr w:type="spellEnd"/>
            <w:r w:rsidRPr="00D8361D">
              <w:rPr>
                <w:rFonts w:eastAsia="Calibri"/>
                <w:szCs w:val="22"/>
              </w:rPr>
              <w:t>» в 2025 году</w:t>
            </w:r>
          </w:p>
        </w:tc>
        <w:tc>
          <w:tcPr>
            <w:tcW w:w="818" w:type="dxa"/>
            <w:vMerge w:val="restart"/>
            <w:shd w:val="clear" w:color="auto" w:fill="auto"/>
          </w:tcPr>
          <w:p w14:paraId="02E7247A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Март 2026 г.</w:t>
            </w:r>
          </w:p>
        </w:tc>
        <w:tc>
          <w:tcPr>
            <w:tcW w:w="1862" w:type="dxa"/>
            <w:shd w:val="clear" w:color="auto" w:fill="auto"/>
          </w:tcPr>
          <w:p w14:paraId="786F145D" w14:textId="77777777" w:rsidR="00D8361D" w:rsidRPr="00D8361D" w:rsidRDefault="00D8361D" w:rsidP="00511101">
            <w:pPr>
              <w:spacing w:line="244" w:lineRule="auto"/>
              <w:contextualSpacing/>
              <w:rPr>
                <w:rFonts w:eastAsia="Calibri"/>
                <w:szCs w:val="22"/>
              </w:rPr>
            </w:pPr>
            <w:r w:rsidRPr="00D8361D">
              <w:rPr>
                <w:szCs w:val="22"/>
              </w:rPr>
              <w:t>Проректор по стратегическому развитию</w:t>
            </w:r>
          </w:p>
        </w:tc>
      </w:tr>
      <w:tr w:rsidR="00D8361D" w:rsidRPr="00D8361D" w14:paraId="48509D78" w14:textId="77777777" w:rsidTr="00263CFD">
        <w:trPr>
          <w:trHeight w:val="349"/>
          <w:jc w:val="center"/>
        </w:trPr>
        <w:tc>
          <w:tcPr>
            <w:tcW w:w="565" w:type="dxa"/>
            <w:vMerge/>
            <w:shd w:val="clear" w:color="auto" w:fill="auto"/>
            <w:hideMark/>
          </w:tcPr>
          <w:p w14:paraId="6FACE260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  <w:hideMark/>
          </w:tcPr>
          <w:p w14:paraId="56757F40" w14:textId="77777777" w:rsidR="00D8361D" w:rsidRPr="00D8361D" w:rsidRDefault="00D8361D" w:rsidP="00511101">
            <w:pPr>
              <w:spacing w:line="235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8.1</w:t>
            </w:r>
          </w:p>
        </w:tc>
        <w:tc>
          <w:tcPr>
            <w:tcW w:w="2426" w:type="dxa"/>
            <w:shd w:val="clear" w:color="auto" w:fill="auto"/>
          </w:tcPr>
          <w:p w14:paraId="749F962F" w14:textId="77777777" w:rsidR="00D8361D" w:rsidRPr="00D8361D" w:rsidRDefault="00D8361D" w:rsidP="00511101">
            <w:pPr>
              <w:spacing w:line="235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 работе факультета д</w:t>
            </w:r>
            <w:r w:rsidRPr="00D8361D">
              <w:rPr>
                <w:szCs w:val="22"/>
              </w:rPr>
              <w:t>о</w:t>
            </w:r>
            <w:r w:rsidRPr="00D8361D">
              <w:rPr>
                <w:szCs w:val="22"/>
              </w:rPr>
              <w:t>полнительного образ</w:t>
            </w:r>
            <w:r w:rsidRPr="00D8361D">
              <w:rPr>
                <w:szCs w:val="22"/>
              </w:rPr>
              <w:t>о</w:t>
            </w:r>
            <w:r w:rsidRPr="00D8361D">
              <w:rPr>
                <w:szCs w:val="22"/>
              </w:rPr>
              <w:t>вания в привлечении иностранных граждан для обучения в вузе</w:t>
            </w:r>
          </w:p>
        </w:tc>
        <w:tc>
          <w:tcPr>
            <w:tcW w:w="818" w:type="dxa"/>
            <w:vMerge/>
            <w:shd w:val="clear" w:color="auto" w:fill="auto"/>
          </w:tcPr>
          <w:p w14:paraId="29518468" w14:textId="77777777" w:rsidR="00D8361D" w:rsidRPr="00D8361D" w:rsidRDefault="00D8361D" w:rsidP="00511101">
            <w:pPr>
              <w:spacing w:line="242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37516306" w14:textId="77777777" w:rsidR="00D8361D" w:rsidRPr="00D8361D" w:rsidRDefault="00D8361D" w:rsidP="00511101">
            <w:pPr>
              <w:spacing w:line="242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>Декан факультета дополнительного образования</w:t>
            </w:r>
          </w:p>
        </w:tc>
      </w:tr>
      <w:tr w:rsidR="00D8361D" w:rsidRPr="00D8361D" w14:paraId="5DA74CD3" w14:textId="77777777" w:rsidTr="00263CFD">
        <w:trPr>
          <w:trHeight w:val="962"/>
          <w:jc w:val="center"/>
        </w:trPr>
        <w:tc>
          <w:tcPr>
            <w:tcW w:w="565" w:type="dxa"/>
            <w:vMerge w:val="restart"/>
            <w:shd w:val="clear" w:color="auto" w:fill="auto"/>
            <w:hideMark/>
          </w:tcPr>
          <w:p w14:paraId="57B5D896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9</w:t>
            </w:r>
          </w:p>
        </w:tc>
        <w:tc>
          <w:tcPr>
            <w:tcW w:w="565" w:type="dxa"/>
            <w:shd w:val="clear" w:color="auto" w:fill="auto"/>
            <w:hideMark/>
          </w:tcPr>
          <w:p w14:paraId="7642E415" w14:textId="77777777" w:rsidR="00D8361D" w:rsidRPr="00D8361D" w:rsidRDefault="00D8361D" w:rsidP="00511101">
            <w:pPr>
              <w:spacing w:line="235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9.1</w:t>
            </w:r>
          </w:p>
        </w:tc>
        <w:tc>
          <w:tcPr>
            <w:tcW w:w="2426" w:type="dxa"/>
            <w:shd w:val="clear" w:color="auto" w:fill="auto"/>
          </w:tcPr>
          <w:p w14:paraId="7F34E18D" w14:textId="77777777" w:rsidR="00D8361D" w:rsidRPr="00D8361D" w:rsidRDefault="00D8361D" w:rsidP="00511101">
            <w:pPr>
              <w:tabs>
                <w:tab w:val="left" w:pos="3600"/>
              </w:tabs>
              <w:spacing w:line="235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 подготовке специал</w:t>
            </w:r>
            <w:r w:rsidRPr="00D8361D">
              <w:rPr>
                <w:szCs w:val="22"/>
              </w:rPr>
              <w:t>и</w:t>
            </w:r>
            <w:r w:rsidRPr="00D8361D">
              <w:rPr>
                <w:szCs w:val="22"/>
              </w:rPr>
              <w:t>стов педагогического направления в соотве</w:t>
            </w:r>
            <w:r w:rsidRPr="00D8361D">
              <w:rPr>
                <w:szCs w:val="22"/>
              </w:rPr>
              <w:t>т</w:t>
            </w:r>
            <w:r w:rsidRPr="00D8361D">
              <w:rPr>
                <w:szCs w:val="22"/>
              </w:rPr>
              <w:t>ствии с требованиями Концепции педагогич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ского образования Ре</w:t>
            </w:r>
            <w:r w:rsidRPr="00D8361D">
              <w:rPr>
                <w:szCs w:val="22"/>
              </w:rPr>
              <w:t>с</w:t>
            </w:r>
            <w:r w:rsidRPr="00D8361D">
              <w:rPr>
                <w:szCs w:val="22"/>
              </w:rPr>
              <w:t>публики Казахстан</w:t>
            </w:r>
          </w:p>
        </w:tc>
        <w:tc>
          <w:tcPr>
            <w:tcW w:w="818" w:type="dxa"/>
            <w:vMerge w:val="restart"/>
            <w:shd w:val="clear" w:color="auto" w:fill="auto"/>
          </w:tcPr>
          <w:p w14:paraId="2ABDDC07" w14:textId="77777777" w:rsidR="00D8361D" w:rsidRPr="00D8361D" w:rsidRDefault="00D8361D" w:rsidP="00511101">
            <w:pPr>
              <w:spacing w:line="242" w:lineRule="auto"/>
              <w:contextualSpacing/>
              <w:jc w:val="center"/>
              <w:rPr>
                <w:color w:val="FF0000"/>
                <w:szCs w:val="22"/>
              </w:rPr>
            </w:pPr>
            <w:r w:rsidRPr="00D8361D">
              <w:rPr>
                <w:szCs w:val="22"/>
              </w:rPr>
              <w:t>Апрель 2026 г.</w:t>
            </w:r>
          </w:p>
        </w:tc>
        <w:tc>
          <w:tcPr>
            <w:tcW w:w="1862" w:type="dxa"/>
            <w:shd w:val="clear" w:color="auto" w:fill="auto"/>
            <w:hideMark/>
          </w:tcPr>
          <w:p w14:paraId="50AED17B" w14:textId="77777777" w:rsidR="00D8361D" w:rsidRPr="00D8361D" w:rsidRDefault="00D8361D" w:rsidP="00511101">
            <w:pPr>
              <w:spacing w:line="242" w:lineRule="auto"/>
              <w:contextualSpacing/>
              <w:rPr>
                <w:color w:val="FF0000"/>
                <w:szCs w:val="22"/>
              </w:rPr>
            </w:pPr>
            <w:r w:rsidRPr="00D8361D">
              <w:rPr>
                <w:szCs w:val="22"/>
              </w:rPr>
              <w:t xml:space="preserve">Директор </w:t>
            </w:r>
            <w:r w:rsidR="00921BC5">
              <w:rPr>
                <w:szCs w:val="22"/>
              </w:rPr>
              <w:t>Д</w:t>
            </w:r>
            <w:r w:rsidRPr="00D8361D">
              <w:rPr>
                <w:szCs w:val="22"/>
              </w:rPr>
              <w:t>епа</w:t>
            </w:r>
            <w:r w:rsidRPr="00D8361D">
              <w:rPr>
                <w:szCs w:val="22"/>
              </w:rPr>
              <w:t>р</w:t>
            </w:r>
            <w:r w:rsidRPr="00D8361D">
              <w:rPr>
                <w:szCs w:val="22"/>
              </w:rPr>
              <w:t>тамента по акад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мической работе</w:t>
            </w:r>
          </w:p>
        </w:tc>
      </w:tr>
      <w:tr w:rsidR="00D8361D" w:rsidRPr="00D8361D" w14:paraId="49779271" w14:textId="77777777" w:rsidTr="00263CFD">
        <w:trPr>
          <w:trHeight w:val="349"/>
          <w:jc w:val="center"/>
        </w:trPr>
        <w:tc>
          <w:tcPr>
            <w:tcW w:w="565" w:type="dxa"/>
            <w:vMerge/>
            <w:shd w:val="clear" w:color="auto" w:fill="auto"/>
          </w:tcPr>
          <w:p w14:paraId="763B1F21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55262514" w14:textId="77777777" w:rsidR="00D8361D" w:rsidRPr="00D8361D" w:rsidRDefault="00D8361D" w:rsidP="00511101">
            <w:pPr>
              <w:spacing w:line="235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9.2</w:t>
            </w:r>
          </w:p>
        </w:tc>
        <w:tc>
          <w:tcPr>
            <w:tcW w:w="2426" w:type="dxa"/>
            <w:shd w:val="clear" w:color="auto" w:fill="auto"/>
          </w:tcPr>
          <w:p w14:paraId="33696647" w14:textId="77777777" w:rsidR="00D8361D" w:rsidRPr="00D8361D" w:rsidRDefault="00D8361D" w:rsidP="00511101">
            <w:pPr>
              <w:spacing w:line="235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 xml:space="preserve">О </w:t>
            </w:r>
            <w:r w:rsidRPr="00A07EBD">
              <w:rPr>
                <w:szCs w:val="22"/>
              </w:rPr>
              <w:t>рас</w:t>
            </w:r>
            <w:r w:rsidR="00A07EBD" w:rsidRPr="00A07EBD">
              <w:rPr>
                <w:szCs w:val="22"/>
              </w:rPr>
              <w:t>с</w:t>
            </w:r>
            <w:r w:rsidRPr="00A07EBD">
              <w:rPr>
                <w:szCs w:val="22"/>
              </w:rPr>
              <w:t>мотрении</w:t>
            </w:r>
            <w:r w:rsidRPr="00D8361D">
              <w:rPr>
                <w:szCs w:val="22"/>
              </w:rPr>
              <w:t xml:space="preserve"> уче</w:t>
            </w:r>
            <w:r w:rsidRPr="00D8361D">
              <w:rPr>
                <w:szCs w:val="22"/>
              </w:rPr>
              <w:t>б</w:t>
            </w:r>
            <w:r w:rsidRPr="00D8361D">
              <w:rPr>
                <w:szCs w:val="22"/>
              </w:rPr>
              <w:t>ных планов и академ</w:t>
            </w:r>
            <w:r w:rsidRPr="00D8361D">
              <w:rPr>
                <w:szCs w:val="22"/>
              </w:rPr>
              <w:t>и</w:t>
            </w:r>
            <w:r w:rsidRPr="00D8361D">
              <w:rPr>
                <w:szCs w:val="22"/>
              </w:rPr>
              <w:t>ческих календарей на 2026–2027 учебный год</w:t>
            </w:r>
          </w:p>
        </w:tc>
        <w:tc>
          <w:tcPr>
            <w:tcW w:w="818" w:type="dxa"/>
            <w:vMerge/>
            <w:shd w:val="clear" w:color="auto" w:fill="auto"/>
          </w:tcPr>
          <w:p w14:paraId="6D858EDA" w14:textId="77777777" w:rsidR="00D8361D" w:rsidRPr="00D8361D" w:rsidRDefault="00D8361D" w:rsidP="00511101">
            <w:pPr>
              <w:spacing w:line="242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37C631F7" w14:textId="77777777" w:rsidR="00D8361D" w:rsidRPr="00D8361D" w:rsidRDefault="00D8361D" w:rsidP="00511101">
            <w:pPr>
              <w:spacing w:line="242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 xml:space="preserve">Директор </w:t>
            </w:r>
            <w:r w:rsidR="00921BC5">
              <w:rPr>
                <w:szCs w:val="22"/>
              </w:rPr>
              <w:t>Д</w:t>
            </w:r>
            <w:r w:rsidRPr="00D8361D">
              <w:rPr>
                <w:szCs w:val="22"/>
              </w:rPr>
              <w:t>епа</w:t>
            </w:r>
            <w:r w:rsidRPr="00D8361D">
              <w:rPr>
                <w:szCs w:val="22"/>
              </w:rPr>
              <w:t>р</w:t>
            </w:r>
            <w:r w:rsidRPr="00D8361D">
              <w:rPr>
                <w:szCs w:val="22"/>
              </w:rPr>
              <w:t>тамента по акад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мической работе</w:t>
            </w:r>
          </w:p>
        </w:tc>
      </w:tr>
      <w:tr w:rsidR="00D8361D" w:rsidRPr="00D8361D" w14:paraId="38D99EC5" w14:textId="77777777" w:rsidTr="00263CFD">
        <w:trPr>
          <w:trHeight w:val="349"/>
          <w:jc w:val="center"/>
        </w:trPr>
        <w:tc>
          <w:tcPr>
            <w:tcW w:w="565" w:type="dxa"/>
            <w:vMerge w:val="restart"/>
            <w:shd w:val="clear" w:color="auto" w:fill="auto"/>
          </w:tcPr>
          <w:p w14:paraId="0B39DE5B" w14:textId="77777777" w:rsidR="00D8361D" w:rsidRPr="00D8361D" w:rsidRDefault="00D8361D" w:rsidP="00511101">
            <w:pPr>
              <w:spacing w:line="238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10</w:t>
            </w:r>
          </w:p>
        </w:tc>
        <w:tc>
          <w:tcPr>
            <w:tcW w:w="565" w:type="dxa"/>
            <w:shd w:val="clear" w:color="auto" w:fill="auto"/>
          </w:tcPr>
          <w:p w14:paraId="461412B7" w14:textId="77777777" w:rsidR="00D8361D" w:rsidRPr="00D8361D" w:rsidRDefault="00D8361D" w:rsidP="00511101">
            <w:pPr>
              <w:spacing w:line="235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10.1</w:t>
            </w:r>
          </w:p>
        </w:tc>
        <w:tc>
          <w:tcPr>
            <w:tcW w:w="2426" w:type="dxa"/>
            <w:shd w:val="clear" w:color="auto" w:fill="auto"/>
          </w:tcPr>
          <w:p w14:paraId="0B1EBF2A" w14:textId="77777777" w:rsidR="00D8361D" w:rsidRPr="00D8361D" w:rsidRDefault="00D8361D" w:rsidP="00511101">
            <w:pPr>
              <w:tabs>
                <w:tab w:val="left" w:pos="3969"/>
              </w:tabs>
              <w:spacing w:line="235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 xml:space="preserve">Об итогах выполнения Плана воспитательной работы университета на 2025–2026 </w:t>
            </w:r>
            <w:r w:rsidR="00A07EBD" w:rsidRPr="00D8361D">
              <w:rPr>
                <w:szCs w:val="22"/>
              </w:rPr>
              <w:t>учебный год</w:t>
            </w:r>
          </w:p>
        </w:tc>
        <w:tc>
          <w:tcPr>
            <w:tcW w:w="818" w:type="dxa"/>
            <w:vMerge w:val="restart"/>
            <w:shd w:val="clear" w:color="auto" w:fill="auto"/>
          </w:tcPr>
          <w:p w14:paraId="35986914" w14:textId="77777777" w:rsidR="00D8361D" w:rsidRPr="00D8361D" w:rsidRDefault="00D8361D" w:rsidP="00511101">
            <w:pPr>
              <w:tabs>
                <w:tab w:val="left" w:pos="3969"/>
              </w:tabs>
              <w:spacing w:line="242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Май 2026 г.</w:t>
            </w:r>
          </w:p>
        </w:tc>
        <w:tc>
          <w:tcPr>
            <w:tcW w:w="1862" w:type="dxa"/>
            <w:shd w:val="clear" w:color="auto" w:fill="auto"/>
          </w:tcPr>
          <w:p w14:paraId="3303EE4C" w14:textId="2429DE90" w:rsidR="00D8361D" w:rsidRPr="00D8361D" w:rsidRDefault="00D8361D" w:rsidP="00511101">
            <w:pPr>
              <w:tabs>
                <w:tab w:val="left" w:pos="3969"/>
              </w:tabs>
              <w:spacing w:line="242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>Член Правления</w:t>
            </w:r>
            <w:r w:rsidR="00921BC5">
              <w:rPr>
                <w:szCs w:val="22"/>
              </w:rPr>
              <w:t xml:space="preserve"> </w:t>
            </w:r>
            <w:r w:rsidR="00921BC5" w:rsidRPr="00D8361D">
              <w:rPr>
                <w:bCs/>
                <w:szCs w:val="22"/>
                <w:shd w:val="clear" w:color="auto" w:fill="FFFFFF"/>
              </w:rPr>
              <w:t>—</w:t>
            </w:r>
            <w:r w:rsidRPr="00D8361D">
              <w:rPr>
                <w:szCs w:val="22"/>
              </w:rPr>
              <w:t xml:space="preserve"> </w:t>
            </w:r>
            <w:r w:rsidRPr="00921BC5">
              <w:rPr>
                <w:szCs w:val="22"/>
              </w:rPr>
              <w:t>проректор</w:t>
            </w:r>
            <w:r w:rsidRPr="00D8361D">
              <w:rPr>
                <w:szCs w:val="22"/>
              </w:rPr>
              <w:t xml:space="preserve"> </w:t>
            </w:r>
            <w:r w:rsidR="00606C4F">
              <w:rPr>
                <w:szCs w:val="22"/>
              </w:rPr>
              <w:br/>
            </w:r>
            <w:r w:rsidRPr="00D8361D">
              <w:rPr>
                <w:szCs w:val="22"/>
              </w:rPr>
              <w:t xml:space="preserve">по социально-культурному </w:t>
            </w:r>
            <w:r w:rsidR="00606C4F">
              <w:rPr>
                <w:szCs w:val="22"/>
              </w:rPr>
              <w:br/>
            </w:r>
            <w:r w:rsidRPr="00D8361D">
              <w:rPr>
                <w:szCs w:val="22"/>
              </w:rPr>
              <w:t>развитию</w:t>
            </w:r>
          </w:p>
        </w:tc>
      </w:tr>
      <w:tr w:rsidR="00D8361D" w:rsidRPr="00D8361D" w14:paraId="4742D3FF" w14:textId="77777777" w:rsidTr="00263CFD">
        <w:trPr>
          <w:trHeight w:val="349"/>
          <w:jc w:val="center"/>
        </w:trPr>
        <w:tc>
          <w:tcPr>
            <w:tcW w:w="565" w:type="dxa"/>
            <w:vMerge/>
            <w:shd w:val="clear" w:color="auto" w:fill="auto"/>
          </w:tcPr>
          <w:p w14:paraId="0FACB825" w14:textId="77777777" w:rsidR="00D8361D" w:rsidRPr="00D8361D" w:rsidRDefault="00D8361D" w:rsidP="00511101">
            <w:pPr>
              <w:spacing w:line="234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70212F57" w14:textId="77777777" w:rsidR="00D8361D" w:rsidRPr="00D8361D" w:rsidRDefault="00D8361D" w:rsidP="00511101">
            <w:pPr>
              <w:spacing w:line="235" w:lineRule="auto"/>
              <w:contextualSpacing/>
              <w:jc w:val="center"/>
              <w:rPr>
                <w:color w:val="FF0000"/>
                <w:szCs w:val="22"/>
              </w:rPr>
            </w:pPr>
            <w:r w:rsidRPr="00D8361D">
              <w:rPr>
                <w:szCs w:val="22"/>
              </w:rPr>
              <w:t>10.2</w:t>
            </w:r>
          </w:p>
        </w:tc>
        <w:tc>
          <w:tcPr>
            <w:tcW w:w="2426" w:type="dxa"/>
            <w:shd w:val="clear" w:color="auto" w:fill="auto"/>
          </w:tcPr>
          <w:p w14:paraId="44221CE2" w14:textId="77777777" w:rsidR="00D8361D" w:rsidRPr="00D8361D" w:rsidRDefault="00D8361D" w:rsidP="00511101">
            <w:pPr>
              <w:tabs>
                <w:tab w:val="left" w:pos="3969"/>
              </w:tabs>
              <w:spacing w:line="235" w:lineRule="auto"/>
              <w:contextualSpacing/>
              <w:jc w:val="both"/>
              <w:rPr>
                <w:color w:val="FF0000"/>
                <w:szCs w:val="22"/>
              </w:rPr>
            </w:pPr>
            <w:r w:rsidRPr="00D8361D">
              <w:rPr>
                <w:rFonts w:eastAsia="Calibri"/>
                <w:szCs w:val="22"/>
              </w:rPr>
              <w:t xml:space="preserve">Результаты участия </w:t>
            </w:r>
            <w:r w:rsidR="002550EB">
              <w:rPr>
                <w:rFonts w:eastAsia="Calibri"/>
                <w:szCs w:val="22"/>
              </w:rPr>
              <w:t>К</w:t>
            </w:r>
            <w:r w:rsidR="002550EB">
              <w:rPr>
                <w:rFonts w:eastAsia="Calibri"/>
                <w:szCs w:val="22"/>
              </w:rPr>
              <w:t>а</w:t>
            </w:r>
            <w:r w:rsidR="002550EB">
              <w:rPr>
                <w:rFonts w:eastAsia="Calibri"/>
                <w:szCs w:val="22"/>
              </w:rPr>
              <w:t>рагандинского у</w:t>
            </w:r>
            <w:r w:rsidRPr="00D8361D">
              <w:rPr>
                <w:rFonts w:eastAsia="Calibri"/>
                <w:szCs w:val="22"/>
              </w:rPr>
              <w:t>ниве</w:t>
            </w:r>
            <w:r w:rsidRPr="00D8361D">
              <w:rPr>
                <w:rFonts w:eastAsia="Calibri"/>
                <w:szCs w:val="22"/>
              </w:rPr>
              <w:t>р</w:t>
            </w:r>
            <w:r w:rsidRPr="00D8361D">
              <w:rPr>
                <w:rFonts w:eastAsia="Calibri"/>
                <w:szCs w:val="22"/>
              </w:rPr>
              <w:t xml:space="preserve">ситета имени </w:t>
            </w:r>
            <w:r w:rsidR="002550EB" w:rsidRPr="00D8361D">
              <w:rPr>
                <w:rFonts w:eastAsia="Calibri"/>
                <w:szCs w:val="22"/>
              </w:rPr>
              <w:t xml:space="preserve">академика </w:t>
            </w:r>
            <w:r w:rsidRPr="00D8361D">
              <w:rPr>
                <w:rFonts w:eastAsia="Calibri"/>
                <w:szCs w:val="22"/>
              </w:rPr>
              <w:t>Е.А. </w:t>
            </w:r>
            <w:proofErr w:type="spellStart"/>
            <w:r w:rsidRPr="00D8361D">
              <w:rPr>
                <w:rFonts w:eastAsia="Calibri"/>
                <w:szCs w:val="22"/>
              </w:rPr>
              <w:t>Букетова</w:t>
            </w:r>
            <w:proofErr w:type="spellEnd"/>
            <w:r w:rsidRPr="00D8361D">
              <w:rPr>
                <w:rFonts w:eastAsia="Calibri"/>
                <w:szCs w:val="22"/>
              </w:rPr>
              <w:t xml:space="preserve"> в Наци</w:t>
            </w:r>
            <w:r w:rsidRPr="00D8361D">
              <w:rPr>
                <w:rFonts w:eastAsia="Calibri"/>
                <w:szCs w:val="22"/>
              </w:rPr>
              <w:t>о</w:t>
            </w:r>
            <w:r w:rsidRPr="00D8361D">
              <w:rPr>
                <w:rFonts w:eastAsia="Calibri"/>
                <w:szCs w:val="22"/>
              </w:rPr>
              <w:t>нальном рейтинге ОВПО-2026</w:t>
            </w:r>
          </w:p>
        </w:tc>
        <w:tc>
          <w:tcPr>
            <w:tcW w:w="818" w:type="dxa"/>
            <w:vMerge/>
            <w:shd w:val="clear" w:color="auto" w:fill="auto"/>
          </w:tcPr>
          <w:p w14:paraId="6BBAE2BD" w14:textId="77777777" w:rsidR="00D8361D" w:rsidRPr="00D8361D" w:rsidRDefault="00D8361D" w:rsidP="00511101">
            <w:pPr>
              <w:tabs>
                <w:tab w:val="left" w:pos="3969"/>
              </w:tabs>
              <w:spacing w:line="242" w:lineRule="auto"/>
              <w:contextual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7B99684A" w14:textId="77777777" w:rsidR="00D8361D" w:rsidRPr="00D8361D" w:rsidRDefault="00D8361D" w:rsidP="00511101">
            <w:pPr>
              <w:tabs>
                <w:tab w:val="left" w:pos="3969"/>
              </w:tabs>
              <w:spacing w:line="242" w:lineRule="auto"/>
              <w:contextualSpacing/>
              <w:rPr>
                <w:color w:val="FF0000"/>
                <w:szCs w:val="22"/>
              </w:rPr>
            </w:pPr>
            <w:r w:rsidRPr="00D8361D">
              <w:rPr>
                <w:szCs w:val="22"/>
              </w:rPr>
              <w:t>Проректор по стратегическому развитию</w:t>
            </w:r>
          </w:p>
        </w:tc>
      </w:tr>
      <w:tr w:rsidR="00D8361D" w:rsidRPr="00D8361D" w14:paraId="0571DD72" w14:textId="77777777" w:rsidTr="00263CFD">
        <w:trPr>
          <w:jc w:val="center"/>
        </w:trPr>
        <w:tc>
          <w:tcPr>
            <w:tcW w:w="565" w:type="dxa"/>
            <w:vMerge/>
            <w:shd w:val="clear" w:color="auto" w:fill="auto"/>
          </w:tcPr>
          <w:p w14:paraId="69CBB3E1" w14:textId="77777777" w:rsidR="00D8361D" w:rsidRPr="00D8361D" w:rsidRDefault="00D8361D" w:rsidP="00511101">
            <w:pPr>
              <w:spacing w:line="234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46C09B33" w14:textId="77777777" w:rsidR="00D8361D" w:rsidRPr="00D8361D" w:rsidRDefault="00D8361D" w:rsidP="00511101">
            <w:pPr>
              <w:spacing w:line="235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10.3</w:t>
            </w:r>
          </w:p>
        </w:tc>
        <w:tc>
          <w:tcPr>
            <w:tcW w:w="2426" w:type="dxa"/>
            <w:shd w:val="clear" w:color="auto" w:fill="auto"/>
            <w:hideMark/>
          </w:tcPr>
          <w:p w14:paraId="660ED2E9" w14:textId="77777777" w:rsidR="00D8361D" w:rsidRPr="00D8361D" w:rsidRDefault="00D8361D" w:rsidP="00511101">
            <w:pPr>
              <w:spacing w:line="235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 xml:space="preserve">Утверждение </w:t>
            </w:r>
            <w:r w:rsidR="009F224E" w:rsidRPr="00D8361D">
              <w:rPr>
                <w:szCs w:val="22"/>
              </w:rPr>
              <w:t xml:space="preserve">Плана </w:t>
            </w:r>
            <w:r w:rsidRPr="00D8361D">
              <w:rPr>
                <w:szCs w:val="22"/>
              </w:rPr>
              <w:t>р</w:t>
            </w:r>
            <w:r w:rsidRPr="00D8361D">
              <w:rPr>
                <w:szCs w:val="22"/>
              </w:rPr>
              <w:t>а</w:t>
            </w:r>
            <w:r w:rsidRPr="00D8361D">
              <w:rPr>
                <w:szCs w:val="22"/>
              </w:rPr>
              <w:t xml:space="preserve">боты Ученого совета Карагандинского </w:t>
            </w:r>
            <w:r w:rsidR="002550EB">
              <w:rPr>
                <w:szCs w:val="22"/>
              </w:rPr>
              <w:t>у</w:t>
            </w:r>
            <w:r w:rsidRPr="00D8361D">
              <w:rPr>
                <w:szCs w:val="22"/>
              </w:rPr>
              <w:t>н</w:t>
            </w:r>
            <w:r w:rsidRPr="00D8361D">
              <w:rPr>
                <w:szCs w:val="22"/>
              </w:rPr>
              <w:t>и</w:t>
            </w:r>
            <w:r w:rsidRPr="00D8361D">
              <w:rPr>
                <w:szCs w:val="22"/>
              </w:rPr>
              <w:t>верситета имени акад</w:t>
            </w:r>
            <w:r w:rsidRPr="00D8361D">
              <w:rPr>
                <w:szCs w:val="22"/>
              </w:rPr>
              <w:t>е</w:t>
            </w:r>
            <w:r w:rsidRPr="00D8361D">
              <w:rPr>
                <w:szCs w:val="22"/>
              </w:rPr>
              <w:t>мика Е.А. </w:t>
            </w:r>
            <w:proofErr w:type="spellStart"/>
            <w:r w:rsidRPr="00D8361D">
              <w:rPr>
                <w:szCs w:val="22"/>
              </w:rPr>
              <w:t>Букетова</w:t>
            </w:r>
            <w:proofErr w:type="spellEnd"/>
            <w:r w:rsidRPr="00D8361D">
              <w:rPr>
                <w:szCs w:val="22"/>
              </w:rPr>
              <w:t xml:space="preserve"> на 2026–2027 учебный год</w:t>
            </w:r>
          </w:p>
        </w:tc>
        <w:tc>
          <w:tcPr>
            <w:tcW w:w="818" w:type="dxa"/>
            <w:vMerge/>
            <w:shd w:val="clear" w:color="auto" w:fill="auto"/>
          </w:tcPr>
          <w:p w14:paraId="61BE1740" w14:textId="77777777" w:rsidR="00D8361D" w:rsidRPr="00D8361D" w:rsidRDefault="00D8361D" w:rsidP="00511101">
            <w:pPr>
              <w:spacing w:line="242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  <w:hideMark/>
          </w:tcPr>
          <w:p w14:paraId="548ECD96" w14:textId="77777777" w:rsidR="00D8361D" w:rsidRPr="00D8361D" w:rsidRDefault="00D8361D" w:rsidP="00511101">
            <w:pPr>
              <w:spacing w:line="242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>Ученый секретарь</w:t>
            </w:r>
          </w:p>
        </w:tc>
      </w:tr>
      <w:tr w:rsidR="00D8361D" w:rsidRPr="00D8361D" w14:paraId="725B86C0" w14:textId="77777777" w:rsidTr="00263CFD">
        <w:trPr>
          <w:jc w:val="center"/>
        </w:trPr>
        <w:tc>
          <w:tcPr>
            <w:tcW w:w="565" w:type="dxa"/>
            <w:vMerge w:val="restart"/>
            <w:shd w:val="clear" w:color="auto" w:fill="auto"/>
          </w:tcPr>
          <w:p w14:paraId="7C490BBE" w14:textId="77777777" w:rsidR="00D8361D" w:rsidRPr="00D8361D" w:rsidRDefault="00D8361D" w:rsidP="00511101">
            <w:pPr>
              <w:spacing w:line="23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14:paraId="1954741B" w14:textId="77777777" w:rsidR="00D8361D" w:rsidRPr="00D8361D" w:rsidRDefault="00D8361D" w:rsidP="00511101">
            <w:pPr>
              <w:spacing w:line="235" w:lineRule="auto"/>
              <w:contextualSpacing/>
              <w:jc w:val="center"/>
              <w:rPr>
                <w:color w:val="FF0000"/>
                <w:szCs w:val="22"/>
              </w:rPr>
            </w:pPr>
            <w:r w:rsidRPr="00D8361D">
              <w:rPr>
                <w:szCs w:val="22"/>
              </w:rPr>
              <w:t>11.1</w:t>
            </w:r>
          </w:p>
        </w:tc>
        <w:tc>
          <w:tcPr>
            <w:tcW w:w="2426" w:type="dxa"/>
            <w:shd w:val="clear" w:color="auto" w:fill="auto"/>
          </w:tcPr>
          <w:p w14:paraId="57F701DB" w14:textId="77777777" w:rsidR="00D8361D" w:rsidRPr="00D8361D" w:rsidRDefault="00D8361D" w:rsidP="00511101">
            <w:pPr>
              <w:spacing w:line="235" w:lineRule="auto"/>
              <w:contextualSpacing/>
              <w:jc w:val="both"/>
              <w:rPr>
                <w:szCs w:val="22"/>
              </w:rPr>
            </w:pPr>
            <w:r w:rsidRPr="00D8361D">
              <w:rPr>
                <w:rFonts w:eastAsia="Calibri"/>
                <w:szCs w:val="22"/>
              </w:rPr>
              <w:t>О выполнении индив</w:t>
            </w:r>
            <w:r w:rsidRPr="00D8361D">
              <w:rPr>
                <w:rFonts w:eastAsia="Calibri"/>
                <w:szCs w:val="22"/>
              </w:rPr>
              <w:t>и</w:t>
            </w:r>
            <w:r w:rsidRPr="00D8361D">
              <w:rPr>
                <w:rFonts w:eastAsia="Calibri"/>
                <w:szCs w:val="22"/>
              </w:rPr>
              <w:t xml:space="preserve">дуальных планов работы преподавателей за 2025–2026 </w:t>
            </w:r>
            <w:r w:rsidR="003E62D3" w:rsidRPr="00D8361D">
              <w:rPr>
                <w:szCs w:val="22"/>
              </w:rPr>
              <w:t>учебный год</w:t>
            </w:r>
          </w:p>
        </w:tc>
        <w:tc>
          <w:tcPr>
            <w:tcW w:w="818" w:type="dxa"/>
            <w:vMerge w:val="restart"/>
            <w:shd w:val="clear" w:color="auto" w:fill="auto"/>
          </w:tcPr>
          <w:p w14:paraId="3A0F046D" w14:textId="77777777" w:rsidR="00D8361D" w:rsidRPr="00D8361D" w:rsidRDefault="00D8361D" w:rsidP="00511101">
            <w:pPr>
              <w:spacing w:line="244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Июнь</w:t>
            </w:r>
            <w:r w:rsidR="009F224E">
              <w:rPr>
                <w:szCs w:val="22"/>
              </w:rPr>
              <w:br/>
            </w:r>
            <w:r w:rsidRPr="00D8361D">
              <w:rPr>
                <w:szCs w:val="22"/>
              </w:rPr>
              <w:t>2026 г.</w:t>
            </w:r>
          </w:p>
        </w:tc>
        <w:tc>
          <w:tcPr>
            <w:tcW w:w="1862" w:type="dxa"/>
            <w:shd w:val="clear" w:color="auto" w:fill="auto"/>
          </w:tcPr>
          <w:p w14:paraId="6D29A994" w14:textId="77777777" w:rsidR="00D8361D" w:rsidRPr="00D8361D" w:rsidRDefault="00D8361D" w:rsidP="00511101">
            <w:pPr>
              <w:spacing w:line="244" w:lineRule="auto"/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>Комиссия</w:t>
            </w:r>
          </w:p>
        </w:tc>
      </w:tr>
      <w:tr w:rsidR="00D8361D" w:rsidRPr="00D8361D" w14:paraId="617060A8" w14:textId="77777777" w:rsidTr="00263CFD">
        <w:trPr>
          <w:jc w:val="center"/>
        </w:trPr>
        <w:tc>
          <w:tcPr>
            <w:tcW w:w="565" w:type="dxa"/>
            <w:vMerge/>
            <w:shd w:val="clear" w:color="auto" w:fill="auto"/>
          </w:tcPr>
          <w:p w14:paraId="3C4D7AD9" w14:textId="77777777" w:rsidR="00D8361D" w:rsidRPr="00D8361D" w:rsidRDefault="00D8361D" w:rsidP="00511101">
            <w:pPr>
              <w:spacing w:line="236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14:paraId="036E9D7E" w14:textId="77777777" w:rsidR="00D8361D" w:rsidRPr="00D8361D" w:rsidRDefault="00D8361D" w:rsidP="00511101">
            <w:pPr>
              <w:spacing w:line="236" w:lineRule="auto"/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11.2</w:t>
            </w:r>
          </w:p>
        </w:tc>
        <w:tc>
          <w:tcPr>
            <w:tcW w:w="2426" w:type="dxa"/>
            <w:shd w:val="clear" w:color="auto" w:fill="auto"/>
          </w:tcPr>
          <w:p w14:paraId="459CA943" w14:textId="153A6A5D" w:rsidR="00D8361D" w:rsidRPr="00D8361D" w:rsidRDefault="00D8361D" w:rsidP="00511101">
            <w:pPr>
              <w:spacing w:line="236" w:lineRule="auto"/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 работе Пресс-службы (</w:t>
            </w:r>
            <w:r w:rsidR="00E82430" w:rsidRPr="00D8361D">
              <w:rPr>
                <w:szCs w:val="22"/>
              </w:rPr>
              <w:t>январь–</w:t>
            </w:r>
            <w:r w:rsidRPr="00D8361D">
              <w:rPr>
                <w:szCs w:val="22"/>
              </w:rPr>
              <w:t>июнь 2026 года)</w:t>
            </w:r>
          </w:p>
        </w:tc>
        <w:tc>
          <w:tcPr>
            <w:tcW w:w="818" w:type="dxa"/>
            <w:vMerge/>
            <w:shd w:val="clear" w:color="auto" w:fill="auto"/>
          </w:tcPr>
          <w:p w14:paraId="26165BEA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</w:tcPr>
          <w:p w14:paraId="42D0DB0D" w14:textId="77777777" w:rsidR="00D8361D" w:rsidRPr="00D8361D" w:rsidRDefault="00921BC5" w:rsidP="009F224E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Руководитель П</w:t>
            </w:r>
            <w:r w:rsidR="00D8361D" w:rsidRPr="00D8361D">
              <w:rPr>
                <w:szCs w:val="22"/>
              </w:rPr>
              <w:t>ресс-службы</w:t>
            </w:r>
          </w:p>
        </w:tc>
      </w:tr>
      <w:tr w:rsidR="00D8361D" w:rsidRPr="00D8361D" w14:paraId="7D8403CF" w14:textId="77777777" w:rsidTr="00263CFD">
        <w:trPr>
          <w:jc w:val="center"/>
        </w:trPr>
        <w:tc>
          <w:tcPr>
            <w:tcW w:w="565" w:type="dxa"/>
            <w:vMerge/>
            <w:shd w:val="clear" w:color="auto" w:fill="auto"/>
          </w:tcPr>
          <w:p w14:paraId="2F38EC31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565" w:type="dxa"/>
            <w:shd w:val="clear" w:color="auto" w:fill="auto"/>
            <w:hideMark/>
          </w:tcPr>
          <w:p w14:paraId="35C9E181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  <w:r w:rsidRPr="00D8361D">
              <w:rPr>
                <w:szCs w:val="22"/>
              </w:rPr>
              <w:t>11.3</w:t>
            </w:r>
          </w:p>
        </w:tc>
        <w:tc>
          <w:tcPr>
            <w:tcW w:w="2426" w:type="dxa"/>
            <w:shd w:val="clear" w:color="auto" w:fill="auto"/>
            <w:hideMark/>
          </w:tcPr>
          <w:p w14:paraId="1CDCD334" w14:textId="19F41E6A" w:rsidR="00D8361D" w:rsidRPr="00D8361D" w:rsidRDefault="00D8361D" w:rsidP="00241A9A">
            <w:pPr>
              <w:contextualSpacing/>
              <w:jc w:val="both"/>
              <w:rPr>
                <w:szCs w:val="22"/>
              </w:rPr>
            </w:pPr>
            <w:r w:rsidRPr="00D8361D">
              <w:rPr>
                <w:szCs w:val="22"/>
              </w:rPr>
              <w:t>О выполнении решений Ученого совета (январь–</w:t>
            </w:r>
            <w:r w:rsidR="00B50DA8">
              <w:rPr>
                <w:szCs w:val="22"/>
                <w:lang w:val="kk-KZ"/>
              </w:rPr>
              <w:t>июнь</w:t>
            </w:r>
            <w:r w:rsidRPr="00D8361D">
              <w:rPr>
                <w:szCs w:val="22"/>
              </w:rPr>
              <w:t xml:space="preserve"> 2026 года)</w:t>
            </w:r>
          </w:p>
        </w:tc>
        <w:tc>
          <w:tcPr>
            <w:tcW w:w="818" w:type="dxa"/>
            <w:vMerge/>
            <w:shd w:val="clear" w:color="auto" w:fill="auto"/>
          </w:tcPr>
          <w:p w14:paraId="5E9F345A" w14:textId="77777777" w:rsidR="00D8361D" w:rsidRPr="00D8361D" w:rsidRDefault="00D8361D" w:rsidP="00241A9A">
            <w:pPr>
              <w:contextualSpacing/>
              <w:jc w:val="center"/>
              <w:rPr>
                <w:szCs w:val="22"/>
              </w:rPr>
            </w:pPr>
          </w:p>
        </w:tc>
        <w:tc>
          <w:tcPr>
            <w:tcW w:w="1862" w:type="dxa"/>
            <w:shd w:val="clear" w:color="auto" w:fill="auto"/>
            <w:hideMark/>
          </w:tcPr>
          <w:p w14:paraId="1CA83EF5" w14:textId="77777777" w:rsidR="00D8361D" w:rsidRPr="00D8361D" w:rsidRDefault="00D8361D" w:rsidP="00241A9A">
            <w:pPr>
              <w:contextualSpacing/>
              <w:rPr>
                <w:szCs w:val="22"/>
              </w:rPr>
            </w:pPr>
            <w:r w:rsidRPr="00D8361D">
              <w:rPr>
                <w:szCs w:val="22"/>
              </w:rPr>
              <w:t>Комиссия</w:t>
            </w:r>
          </w:p>
        </w:tc>
      </w:tr>
    </w:tbl>
    <w:p w14:paraId="4C930EFD" w14:textId="77777777" w:rsidR="00D8361D" w:rsidRPr="00D8361D" w:rsidRDefault="00D8361D" w:rsidP="00D8361D">
      <w:pPr>
        <w:rPr>
          <w:szCs w:val="22"/>
        </w:rPr>
      </w:pPr>
    </w:p>
    <w:p w14:paraId="40B2E43D" w14:textId="77777777" w:rsidR="00D8361D" w:rsidRPr="00D8361D" w:rsidRDefault="00D8361D" w:rsidP="00D8361D">
      <w:pPr>
        <w:rPr>
          <w:szCs w:val="22"/>
        </w:rPr>
      </w:pPr>
    </w:p>
    <w:p w14:paraId="29EADA51" w14:textId="502A049B" w:rsidR="008201E0" w:rsidRDefault="008201E0" w:rsidP="00D8361D">
      <w:pPr>
        <w:rPr>
          <w:szCs w:val="22"/>
        </w:rPr>
      </w:pPr>
      <w:bookmarkStart w:id="0" w:name="_GoBack"/>
      <w:bookmarkEnd w:id="0"/>
    </w:p>
    <w:sectPr w:rsidR="008201E0" w:rsidSect="00AD6D82">
      <w:headerReference w:type="default" r:id="rId10"/>
      <w:footerReference w:type="default" r:id="rId11"/>
      <w:pgSz w:w="8392" w:h="11907" w:code="11"/>
      <w:pgMar w:top="1134" w:right="1077" w:bottom="1134" w:left="1077" w:header="709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29020" w14:textId="77777777" w:rsidR="009D5184" w:rsidRDefault="009D5184">
      <w:r>
        <w:separator/>
      </w:r>
    </w:p>
  </w:endnote>
  <w:endnote w:type="continuationSeparator" w:id="0">
    <w:p w14:paraId="71FDE703" w14:textId="77777777" w:rsidR="009D5184" w:rsidRDefault="009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07172" w14:textId="77777777" w:rsidR="00DB1B52" w:rsidRDefault="00DB1B52">
    <w:pPr>
      <w:pStyle w:val="a9"/>
      <w:tabs>
        <w:tab w:val="clear" w:pos="3260"/>
        <w:tab w:val="center" w:pos="3240"/>
      </w:tabs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20464">
      <w:rPr>
        <w:rStyle w:val="ab"/>
        <w:noProof/>
      </w:rPr>
      <w:t>4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AE704" w14:textId="77777777" w:rsidR="009D5184" w:rsidRDefault="009D5184">
      <w:r>
        <w:separator/>
      </w:r>
    </w:p>
  </w:footnote>
  <w:footnote w:type="continuationSeparator" w:id="0">
    <w:p w14:paraId="6F28171E" w14:textId="77777777" w:rsidR="009D5184" w:rsidRDefault="009D5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0D0C" w14:textId="77777777" w:rsidR="00DB1B52" w:rsidRPr="005B1A9E" w:rsidRDefault="00DB1B52">
    <w:pPr>
      <w:pStyle w:val="a7"/>
      <w:rPr>
        <w:sz w:val="20"/>
      </w:rPr>
    </w:pPr>
    <w:r>
      <w:rPr>
        <w:sz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6C05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CE2606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E500C2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A0C06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E2D81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F9A54A6"/>
    <w:lvl w:ilvl="0">
      <w:start w:val="1"/>
      <w:numFmt w:val="lowerLetter"/>
      <w:pStyle w:val="a"/>
      <w:lvlText w:val="%1)"/>
      <w:lvlJc w:val="left"/>
      <w:pPr>
        <w:tabs>
          <w:tab w:val="num" w:pos="644"/>
        </w:tabs>
        <w:ind w:left="510" w:hanging="226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>
    <w:nsid w:val="FFFFFF89"/>
    <w:multiLevelType w:val="singleLevel"/>
    <w:tmpl w:val="597683D0"/>
    <w:lvl w:ilvl="0">
      <w:start w:val="1"/>
      <w:numFmt w:val="bullet"/>
      <w:pStyle w:val="a0"/>
      <w:lvlText w:val=""/>
      <w:lvlJc w:val="left"/>
      <w:pPr>
        <w:tabs>
          <w:tab w:val="num" w:pos="814"/>
        </w:tabs>
        <w:ind w:left="680" w:hanging="226"/>
      </w:pPr>
      <w:rPr>
        <w:rFonts w:ascii="Symbol" w:hAnsi="Symbol" w:hint="default"/>
      </w:rPr>
    </w:lvl>
  </w:abstractNum>
  <w:abstractNum w:abstractNumId="7">
    <w:nsid w:val="1106466C"/>
    <w:multiLevelType w:val="hybridMultilevel"/>
    <w:tmpl w:val="3006DA36"/>
    <w:lvl w:ilvl="0" w:tplc="30A0F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71B2511"/>
    <w:multiLevelType w:val="hybridMultilevel"/>
    <w:tmpl w:val="0D1AF162"/>
    <w:lvl w:ilvl="0" w:tplc="33860F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144CA"/>
    <w:multiLevelType w:val="multilevel"/>
    <w:tmpl w:val="65FE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D5482"/>
    <w:multiLevelType w:val="hybridMultilevel"/>
    <w:tmpl w:val="900C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032A3"/>
    <w:multiLevelType w:val="hybridMultilevel"/>
    <w:tmpl w:val="ADA628DE"/>
    <w:lvl w:ilvl="0" w:tplc="57F013AC">
      <w:start w:val="1"/>
      <w:numFmt w:val="decimal"/>
      <w:pStyle w:val="a1"/>
      <w:lvlText w:val="%1."/>
      <w:lvlJc w:val="right"/>
      <w:pPr>
        <w:tabs>
          <w:tab w:val="num" w:pos="539"/>
        </w:tabs>
        <w:ind w:left="539" w:hanging="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3647F6"/>
    <w:multiLevelType w:val="hybridMultilevel"/>
    <w:tmpl w:val="D384E74C"/>
    <w:lvl w:ilvl="0" w:tplc="D0CA78A0">
      <w:start w:val="1"/>
      <w:numFmt w:val="decimal"/>
      <w:pStyle w:val="a2"/>
      <w:lvlText w:val="%1.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020C34"/>
    <w:multiLevelType w:val="hybridMultilevel"/>
    <w:tmpl w:val="BD5AB020"/>
    <w:lvl w:ilvl="0" w:tplc="561E1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90E14C0"/>
    <w:multiLevelType w:val="hybridMultilevel"/>
    <w:tmpl w:val="9236C62C"/>
    <w:lvl w:ilvl="0" w:tplc="3B5CC1A0">
      <w:start w:val="1"/>
      <w:numFmt w:val="bullet"/>
      <w:lvlText w:val=""/>
      <w:lvlJc w:val="left"/>
      <w:pPr>
        <w:tabs>
          <w:tab w:val="num" w:pos="1098"/>
        </w:tabs>
        <w:ind w:left="90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6BBE3533"/>
    <w:multiLevelType w:val="hybridMultilevel"/>
    <w:tmpl w:val="837E1D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193F25"/>
    <w:multiLevelType w:val="hybridMultilevel"/>
    <w:tmpl w:val="4C30580A"/>
    <w:lvl w:ilvl="0" w:tplc="3B5CC1A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7">
    <w:nsid w:val="7B780187"/>
    <w:multiLevelType w:val="hybridMultilevel"/>
    <w:tmpl w:val="A300C260"/>
    <w:lvl w:ilvl="0" w:tplc="3B5CC1A0">
      <w:start w:val="1"/>
      <w:numFmt w:val="bullet"/>
      <w:lvlText w:val=""/>
      <w:lvlJc w:val="left"/>
      <w:pPr>
        <w:tabs>
          <w:tab w:val="num" w:pos="1098"/>
        </w:tabs>
        <w:ind w:left="90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7DE517FD"/>
    <w:multiLevelType w:val="hybridMultilevel"/>
    <w:tmpl w:val="F80A5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16"/>
  </w:num>
  <w:num w:numId="9">
    <w:abstractNumId w:val="14"/>
  </w:num>
  <w:num w:numId="10">
    <w:abstractNumId w:val="0"/>
  </w:num>
  <w:num w:numId="11">
    <w:abstractNumId w:val="12"/>
  </w:num>
  <w:num w:numId="12">
    <w:abstractNumId w:val="17"/>
  </w:num>
  <w:num w:numId="13">
    <w:abstractNumId w:val="11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8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CFD"/>
    <w:rsid w:val="00053C1A"/>
    <w:rsid w:val="00053F7F"/>
    <w:rsid w:val="00066756"/>
    <w:rsid w:val="000737DD"/>
    <w:rsid w:val="0009024B"/>
    <w:rsid w:val="000A0651"/>
    <w:rsid w:val="000B649D"/>
    <w:rsid w:val="000D5DF2"/>
    <w:rsid w:val="00121EE4"/>
    <w:rsid w:val="001703C5"/>
    <w:rsid w:val="001B08E3"/>
    <w:rsid w:val="001D7041"/>
    <w:rsid w:val="00207F06"/>
    <w:rsid w:val="00220464"/>
    <w:rsid w:val="00234EC5"/>
    <w:rsid w:val="00241A9A"/>
    <w:rsid w:val="002550EB"/>
    <w:rsid w:val="002571BD"/>
    <w:rsid w:val="00263CFD"/>
    <w:rsid w:val="00276632"/>
    <w:rsid w:val="00290C70"/>
    <w:rsid w:val="002A2747"/>
    <w:rsid w:val="002B2A5F"/>
    <w:rsid w:val="002C622E"/>
    <w:rsid w:val="003105F1"/>
    <w:rsid w:val="0033293B"/>
    <w:rsid w:val="00352E36"/>
    <w:rsid w:val="00356601"/>
    <w:rsid w:val="003A4FE4"/>
    <w:rsid w:val="003D1430"/>
    <w:rsid w:val="003D7AC8"/>
    <w:rsid w:val="003E4D8D"/>
    <w:rsid w:val="003E62D3"/>
    <w:rsid w:val="004131E8"/>
    <w:rsid w:val="00416658"/>
    <w:rsid w:val="00425D7D"/>
    <w:rsid w:val="004263C9"/>
    <w:rsid w:val="004415BC"/>
    <w:rsid w:val="004841A8"/>
    <w:rsid w:val="00485469"/>
    <w:rsid w:val="00486216"/>
    <w:rsid w:val="004A2CEA"/>
    <w:rsid w:val="004D1E20"/>
    <w:rsid w:val="004F779F"/>
    <w:rsid w:val="00504057"/>
    <w:rsid w:val="00511101"/>
    <w:rsid w:val="00524007"/>
    <w:rsid w:val="00577BF2"/>
    <w:rsid w:val="005B1A9E"/>
    <w:rsid w:val="005B202E"/>
    <w:rsid w:val="005C116C"/>
    <w:rsid w:val="005C6DE5"/>
    <w:rsid w:val="005E538D"/>
    <w:rsid w:val="00606C4F"/>
    <w:rsid w:val="0065246D"/>
    <w:rsid w:val="00654176"/>
    <w:rsid w:val="006751B3"/>
    <w:rsid w:val="006764C2"/>
    <w:rsid w:val="006C6323"/>
    <w:rsid w:val="006E5975"/>
    <w:rsid w:val="007078E1"/>
    <w:rsid w:val="00723E44"/>
    <w:rsid w:val="007365E4"/>
    <w:rsid w:val="00745AFB"/>
    <w:rsid w:val="00750DE1"/>
    <w:rsid w:val="00764701"/>
    <w:rsid w:val="00787006"/>
    <w:rsid w:val="00787815"/>
    <w:rsid w:val="00794C3B"/>
    <w:rsid w:val="007C078B"/>
    <w:rsid w:val="007C0857"/>
    <w:rsid w:val="007C2839"/>
    <w:rsid w:val="007F1D55"/>
    <w:rsid w:val="0080099F"/>
    <w:rsid w:val="008201E0"/>
    <w:rsid w:val="00821622"/>
    <w:rsid w:val="00846EAD"/>
    <w:rsid w:val="008652ED"/>
    <w:rsid w:val="00877E94"/>
    <w:rsid w:val="00892C0A"/>
    <w:rsid w:val="008A2179"/>
    <w:rsid w:val="008D7CD2"/>
    <w:rsid w:val="008E5862"/>
    <w:rsid w:val="009030A2"/>
    <w:rsid w:val="00915BCC"/>
    <w:rsid w:val="00921BC5"/>
    <w:rsid w:val="009403B5"/>
    <w:rsid w:val="0095488C"/>
    <w:rsid w:val="00961D4F"/>
    <w:rsid w:val="00993305"/>
    <w:rsid w:val="009B1455"/>
    <w:rsid w:val="009D5184"/>
    <w:rsid w:val="009E1121"/>
    <w:rsid w:val="009E3BE6"/>
    <w:rsid w:val="009F224E"/>
    <w:rsid w:val="00A07EBD"/>
    <w:rsid w:val="00A330F3"/>
    <w:rsid w:val="00A54258"/>
    <w:rsid w:val="00A83300"/>
    <w:rsid w:val="00A863E4"/>
    <w:rsid w:val="00A97F33"/>
    <w:rsid w:val="00AA1D72"/>
    <w:rsid w:val="00AA2078"/>
    <w:rsid w:val="00AD6D82"/>
    <w:rsid w:val="00AE568A"/>
    <w:rsid w:val="00B03696"/>
    <w:rsid w:val="00B06F8E"/>
    <w:rsid w:val="00B20A85"/>
    <w:rsid w:val="00B26CDB"/>
    <w:rsid w:val="00B50DA8"/>
    <w:rsid w:val="00B53342"/>
    <w:rsid w:val="00B65A69"/>
    <w:rsid w:val="00BB3612"/>
    <w:rsid w:val="00BE289B"/>
    <w:rsid w:val="00C21B6E"/>
    <w:rsid w:val="00C22218"/>
    <w:rsid w:val="00C6691D"/>
    <w:rsid w:val="00C75A5E"/>
    <w:rsid w:val="00C96AE5"/>
    <w:rsid w:val="00CF4F8B"/>
    <w:rsid w:val="00D12450"/>
    <w:rsid w:val="00D267B4"/>
    <w:rsid w:val="00D75F44"/>
    <w:rsid w:val="00D8361D"/>
    <w:rsid w:val="00D95548"/>
    <w:rsid w:val="00DA1E81"/>
    <w:rsid w:val="00DB1B52"/>
    <w:rsid w:val="00DB4B1A"/>
    <w:rsid w:val="00DC1D14"/>
    <w:rsid w:val="00DE0B9B"/>
    <w:rsid w:val="00E11779"/>
    <w:rsid w:val="00E82430"/>
    <w:rsid w:val="00EB135D"/>
    <w:rsid w:val="00EB481F"/>
    <w:rsid w:val="00EE6A29"/>
    <w:rsid w:val="00F139BB"/>
    <w:rsid w:val="00F3689A"/>
    <w:rsid w:val="00F37A85"/>
    <w:rsid w:val="00F73B02"/>
    <w:rsid w:val="00F74986"/>
    <w:rsid w:val="00F841C6"/>
    <w:rsid w:val="00FC3D15"/>
    <w:rsid w:val="00FC6F97"/>
    <w:rsid w:val="00FE5DFF"/>
    <w:rsid w:val="00FE7AFE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F9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sz w:val="22"/>
      <w:szCs w:val="24"/>
    </w:rPr>
  </w:style>
  <w:style w:type="paragraph" w:styleId="1">
    <w:name w:val="heading 1"/>
    <w:basedOn w:val="a3"/>
    <w:next w:val="a3"/>
    <w:link w:val="10"/>
    <w:qFormat/>
    <w:rsid w:val="005C116C"/>
    <w:pPr>
      <w:keepNext/>
      <w:suppressAutoHyphens/>
      <w:spacing w:before="240" w:after="40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2">
    <w:name w:val="heading 2"/>
    <w:basedOn w:val="a3"/>
    <w:next w:val="a3"/>
    <w:link w:val="20"/>
    <w:qFormat/>
    <w:pPr>
      <w:keepNext/>
      <w:suppressAutoHyphens/>
      <w:spacing w:before="120" w:after="40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3"/>
    <w:next w:val="a3"/>
    <w:link w:val="30"/>
    <w:qFormat/>
    <w:pPr>
      <w:keepNext/>
      <w:suppressAutoHyphens/>
      <w:spacing w:before="120" w:after="120"/>
      <w:jc w:val="center"/>
      <w:outlineLvl w:val="2"/>
    </w:pPr>
    <w:rPr>
      <w:rFonts w:cs="Arial"/>
      <w:bCs/>
      <w:i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3"/>
    <w:link w:val="aa"/>
    <w:pPr>
      <w:tabs>
        <w:tab w:val="center" w:pos="3260"/>
      </w:tabs>
    </w:pPr>
    <w:rPr>
      <w:sz w:val="20"/>
    </w:rPr>
  </w:style>
  <w:style w:type="character" w:styleId="ab">
    <w:name w:val="page number"/>
    <w:basedOn w:val="a4"/>
  </w:style>
  <w:style w:type="paragraph" w:styleId="31">
    <w:name w:val="toc 3"/>
    <w:basedOn w:val="a3"/>
    <w:next w:val="a3"/>
    <w:autoRedefine/>
    <w:semiHidden/>
    <w:pPr>
      <w:ind w:left="400"/>
    </w:pPr>
  </w:style>
  <w:style w:type="paragraph" w:customStyle="1" w:styleId="ac">
    <w:name w:val="Для абзацев"/>
    <w:basedOn w:val="a3"/>
    <w:link w:val="ad"/>
    <w:pPr>
      <w:ind w:firstLine="454"/>
      <w:jc w:val="both"/>
    </w:pPr>
  </w:style>
  <w:style w:type="paragraph" w:styleId="a0">
    <w:name w:val="List Bullet"/>
    <w:basedOn w:val="a3"/>
    <w:pPr>
      <w:numPr>
        <w:numId w:val="1"/>
      </w:numPr>
      <w:tabs>
        <w:tab w:val="clear" w:pos="814"/>
        <w:tab w:val="left" w:pos="680"/>
      </w:tabs>
      <w:jc w:val="both"/>
    </w:pPr>
  </w:style>
  <w:style w:type="paragraph" w:styleId="a2">
    <w:name w:val="List Number"/>
    <w:basedOn w:val="a3"/>
    <w:pPr>
      <w:numPr>
        <w:numId w:val="11"/>
      </w:numPr>
      <w:tabs>
        <w:tab w:val="clear" w:pos="814"/>
        <w:tab w:val="left" w:pos="680"/>
      </w:tabs>
      <w:ind w:left="681" w:hanging="227"/>
      <w:jc w:val="both"/>
    </w:pPr>
  </w:style>
  <w:style w:type="paragraph" w:customStyle="1" w:styleId="a">
    <w:name w:val="Нумерованный список а)"/>
    <w:basedOn w:val="a2"/>
    <w:pPr>
      <w:numPr>
        <w:numId w:val="6"/>
      </w:numPr>
    </w:pPr>
  </w:style>
  <w:style w:type="paragraph" w:styleId="ae">
    <w:name w:val="annotation text"/>
    <w:basedOn w:val="a3"/>
    <w:link w:val="af"/>
    <w:semiHidden/>
    <w:pPr>
      <w:spacing w:before="60" w:after="60"/>
      <w:ind w:firstLine="284"/>
      <w:jc w:val="both"/>
    </w:pPr>
    <w:rPr>
      <w:sz w:val="18"/>
      <w:szCs w:val="20"/>
    </w:rPr>
  </w:style>
  <w:style w:type="paragraph" w:customStyle="1" w:styleId="af0">
    <w:name w:val="&quot;Таблица&quot;"/>
    <w:basedOn w:val="a3"/>
    <w:pPr>
      <w:keepNext/>
      <w:spacing w:before="120" w:after="60"/>
      <w:jc w:val="right"/>
    </w:pPr>
    <w:rPr>
      <w:spacing w:val="60"/>
    </w:rPr>
  </w:style>
  <w:style w:type="paragraph" w:customStyle="1" w:styleId="af1">
    <w:name w:val="Название таблицы"/>
    <w:basedOn w:val="a3"/>
    <w:next w:val="a3"/>
    <w:pPr>
      <w:keepNext/>
      <w:suppressAutoHyphens/>
      <w:spacing w:before="60" w:after="120"/>
      <w:jc w:val="center"/>
    </w:pPr>
    <w:rPr>
      <w:b/>
      <w:sz w:val="20"/>
    </w:rPr>
  </w:style>
  <w:style w:type="paragraph" w:styleId="11">
    <w:name w:val="toc 1"/>
    <w:basedOn w:val="a3"/>
    <w:next w:val="a3"/>
    <w:autoRedefine/>
    <w:semiHidden/>
    <w:pPr>
      <w:tabs>
        <w:tab w:val="left" w:leader="dot" w:pos="5954"/>
        <w:tab w:val="right" w:pos="6237"/>
      </w:tabs>
    </w:pPr>
  </w:style>
  <w:style w:type="paragraph" w:styleId="21">
    <w:name w:val="toc 2"/>
    <w:basedOn w:val="a3"/>
    <w:next w:val="a3"/>
    <w:autoRedefine/>
    <w:semiHidden/>
    <w:pPr>
      <w:tabs>
        <w:tab w:val="left" w:leader="dot" w:pos="5954"/>
        <w:tab w:val="right" w:pos="6237"/>
      </w:tabs>
      <w:ind w:left="284"/>
    </w:pPr>
  </w:style>
  <w:style w:type="paragraph" w:styleId="4">
    <w:name w:val="toc 4"/>
    <w:basedOn w:val="a3"/>
    <w:next w:val="a3"/>
    <w:autoRedefine/>
    <w:semiHidden/>
    <w:pPr>
      <w:ind w:left="600"/>
    </w:pPr>
  </w:style>
  <w:style w:type="paragraph" w:styleId="5">
    <w:name w:val="toc 5"/>
    <w:basedOn w:val="a3"/>
    <w:next w:val="a3"/>
    <w:autoRedefine/>
    <w:semiHidden/>
    <w:pPr>
      <w:ind w:left="800"/>
    </w:pPr>
  </w:style>
  <w:style w:type="paragraph" w:styleId="6">
    <w:name w:val="toc 6"/>
    <w:basedOn w:val="a3"/>
    <w:next w:val="a3"/>
    <w:autoRedefine/>
    <w:semiHidden/>
    <w:pPr>
      <w:ind w:left="1000"/>
    </w:pPr>
  </w:style>
  <w:style w:type="paragraph" w:styleId="7">
    <w:name w:val="toc 7"/>
    <w:basedOn w:val="a3"/>
    <w:next w:val="a3"/>
    <w:autoRedefine/>
    <w:semiHidden/>
    <w:pPr>
      <w:ind w:left="1200"/>
    </w:pPr>
  </w:style>
  <w:style w:type="paragraph" w:styleId="8">
    <w:name w:val="toc 8"/>
    <w:basedOn w:val="a3"/>
    <w:next w:val="a3"/>
    <w:autoRedefine/>
    <w:semiHidden/>
    <w:pPr>
      <w:ind w:left="1400"/>
    </w:pPr>
  </w:style>
  <w:style w:type="paragraph" w:styleId="9">
    <w:name w:val="toc 9"/>
    <w:basedOn w:val="a3"/>
    <w:next w:val="a3"/>
    <w:autoRedefine/>
    <w:semiHidden/>
    <w:pPr>
      <w:ind w:left="1600"/>
    </w:pPr>
  </w:style>
  <w:style w:type="character" w:styleId="af2">
    <w:name w:val="Hyperlink"/>
    <w:basedOn w:val="a4"/>
    <w:rPr>
      <w:color w:val="0000FF"/>
      <w:u w:val="single"/>
    </w:rPr>
  </w:style>
  <w:style w:type="paragraph" w:customStyle="1" w:styleId="af3">
    <w:name w:val="Формулы"/>
    <w:basedOn w:val="a3"/>
    <w:pPr>
      <w:tabs>
        <w:tab w:val="center" w:pos="3119"/>
        <w:tab w:val="right" w:pos="6237"/>
      </w:tabs>
    </w:pPr>
  </w:style>
  <w:style w:type="paragraph" w:customStyle="1" w:styleId="af4">
    <w:name w:val="УДК"/>
    <w:basedOn w:val="a3"/>
    <w:pPr>
      <w:spacing w:after="400"/>
    </w:pPr>
    <w:rPr>
      <w:sz w:val="20"/>
    </w:rPr>
  </w:style>
  <w:style w:type="paragraph" w:customStyle="1" w:styleId="af5">
    <w:name w:val="Фамилия"/>
    <w:basedOn w:val="a3"/>
    <w:pPr>
      <w:keepNext/>
      <w:suppressAutoHyphens/>
      <w:spacing w:after="300"/>
      <w:jc w:val="center"/>
    </w:pPr>
    <w:rPr>
      <w:b/>
    </w:rPr>
  </w:style>
  <w:style w:type="paragraph" w:customStyle="1" w:styleId="af6">
    <w:name w:val="Название статьи"/>
    <w:basedOn w:val="a3"/>
    <w:pPr>
      <w:keepNext/>
      <w:suppressAutoHyphens/>
      <w:spacing w:after="400"/>
      <w:jc w:val="center"/>
    </w:pPr>
    <w:rPr>
      <w:b/>
      <w:caps/>
      <w:sz w:val="20"/>
    </w:rPr>
  </w:style>
  <w:style w:type="paragraph" w:customStyle="1" w:styleId="af7">
    <w:name w:val="Подрисуночная подпись"/>
    <w:basedOn w:val="a3"/>
    <w:rsid w:val="00821622"/>
    <w:pPr>
      <w:keepLines/>
      <w:spacing w:before="120" w:after="200"/>
      <w:jc w:val="center"/>
    </w:pPr>
    <w:rPr>
      <w:sz w:val="20"/>
    </w:rPr>
  </w:style>
  <w:style w:type="paragraph" w:customStyle="1" w:styleId="a1">
    <w:name w:val="Литература"/>
    <w:basedOn w:val="a3"/>
    <w:pPr>
      <w:numPr>
        <w:numId w:val="13"/>
      </w:numPr>
      <w:spacing w:after="57" w:line="204" w:lineRule="auto"/>
      <w:jc w:val="both"/>
    </w:pPr>
    <w:rPr>
      <w:sz w:val="18"/>
    </w:rPr>
  </w:style>
  <w:style w:type="paragraph" w:customStyle="1" w:styleId="af8">
    <w:name w:val="Текст в таблице"/>
    <w:basedOn w:val="a3"/>
    <w:rPr>
      <w:sz w:val="20"/>
    </w:rPr>
  </w:style>
  <w:style w:type="paragraph" w:styleId="af9">
    <w:name w:val="footnote text"/>
    <w:basedOn w:val="a3"/>
    <w:link w:val="afa"/>
    <w:semiHidden/>
    <w:pPr>
      <w:ind w:firstLine="454"/>
      <w:jc w:val="both"/>
    </w:pPr>
    <w:rPr>
      <w:sz w:val="18"/>
      <w:szCs w:val="20"/>
    </w:rPr>
  </w:style>
  <w:style w:type="paragraph" w:customStyle="1" w:styleId="afb">
    <w:name w:val="Автор + Универ"/>
    <w:basedOn w:val="a3"/>
    <w:rsid w:val="004415BC"/>
    <w:pPr>
      <w:keepNext/>
      <w:spacing w:after="300"/>
      <w:jc w:val="right"/>
    </w:pPr>
    <w:rPr>
      <w:i/>
    </w:rPr>
  </w:style>
  <w:style w:type="paragraph" w:styleId="afc">
    <w:name w:val="Date"/>
    <w:basedOn w:val="a3"/>
    <w:next w:val="a3"/>
    <w:link w:val="afd"/>
    <w:rsid w:val="00DA1E81"/>
    <w:pPr>
      <w:keepNext/>
      <w:tabs>
        <w:tab w:val="right" w:pos="5783"/>
      </w:tabs>
      <w:spacing w:after="300"/>
      <w:ind w:left="454" w:right="454"/>
    </w:pPr>
  </w:style>
  <w:style w:type="paragraph" w:customStyle="1" w:styleId="afe">
    <w:name w:val="Подпись к картинке"/>
    <w:basedOn w:val="a3"/>
    <w:link w:val="aff"/>
    <w:rsid w:val="00821622"/>
    <w:pPr>
      <w:widowControl w:val="0"/>
      <w:spacing w:before="120" w:after="200"/>
      <w:jc w:val="center"/>
    </w:pPr>
    <w:rPr>
      <w:sz w:val="20"/>
      <w:szCs w:val="20"/>
    </w:rPr>
  </w:style>
  <w:style w:type="character" w:customStyle="1" w:styleId="aff">
    <w:name w:val="Подпись к картинке_"/>
    <w:basedOn w:val="a4"/>
    <w:link w:val="afe"/>
    <w:rsid w:val="00821622"/>
  </w:style>
  <w:style w:type="character" w:styleId="aff0">
    <w:name w:val="line number"/>
    <w:basedOn w:val="a4"/>
    <w:uiPriority w:val="99"/>
    <w:unhideWhenUsed/>
    <w:rsid w:val="00D8361D"/>
  </w:style>
  <w:style w:type="character" w:customStyle="1" w:styleId="a8">
    <w:name w:val="Верхний колонтитул Знак"/>
    <w:basedOn w:val="a4"/>
    <w:link w:val="a7"/>
    <w:rsid w:val="00D8361D"/>
    <w:rPr>
      <w:sz w:val="22"/>
      <w:szCs w:val="24"/>
    </w:rPr>
  </w:style>
  <w:style w:type="character" w:customStyle="1" w:styleId="aa">
    <w:name w:val="Нижний колонтитул Знак"/>
    <w:basedOn w:val="a4"/>
    <w:link w:val="a9"/>
    <w:rsid w:val="00D8361D"/>
    <w:rPr>
      <w:szCs w:val="24"/>
    </w:rPr>
  </w:style>
  <w:style w:type="character" w:customStyle="1" w:styleId="30">
    <w:name w:val="Заголовок 3 Знак"/>
    <w:basedOn w:val="a4"/>
    <w:link w:val="3"/>
    <w:rsid w:val="00D8361D"/>
    <w:rPr>
      <w:rFonts w:cs="Arial"/>
      <w:bCs/>
      <w:i/>
      <w:sz w:val="22"/>
      <w:szCs w:val="26"/>
    </w:rPr>
  </w:style>
  <w:style w:type="numbering" w:customStyle="1" w:styleId="12">
    <w:name w:val="Нет списка1"/>
    <w:next w:val="a6"/>
    <w:uiPriority w:val="99"/>
    <w:semiHidden/>
    <w:unhideWhenUsed/>
    <w:rsid w:val="00D8361D"/>
  </w:style>
  <w:style w:type="character" w:customStyle="1" w:styleId="13">
    <w:name w:val="Просмотренная гиперссылка1"/>
    <w:basedOn w:val="a4"/>
    <w:uiPriority w:val="99"/>
    <w:semiHidden/>
    <w:unhideWhenUsed/>
    <w:rsid w:val="00D8361D"/>
    <w:rPr>
      <w:color w:val="800080"/>
      <w:u w:val="single"/>
    </w:rPr>
  </w:style>
  <w:style w:type="paragraph" w:styleId="aff1">
    <w:name w:val="Normal (Web)"/>
    <w:basedOn w:val="a3"/>
    <w:uiPriority w:val="99"/>
    <w:unhideWhenUsed/>
    <w:rsid w:val="00D8361D"/>
    <w:pPr>
      <w:spacing w:before="100" w:beforeAutospacing="1" w:after="100" w:afterAutospacing="1"/>
    </w:pPr>
    <w:rPr>
      <w:sz w:val="24"/>
    </w:rPr>
  </w:style>
  <w:style w:type="paragraph" w:styleId="22">
    <w:name w:val="Body Text 2"/>
    <w:basedOn w:val="a3"/>
    <w:link w:val="23"/>
    <w:uiPriority w:val="99"/>
    <w:unhideWhenUsed/>
    <w:rsid w:val="00D8361D"/>
    <w:pPr>
      <w:jc w:val="center"/>
    </w:pPr>
    <w:rPr>
      <w:sz w:val="24"/>
      <w:szCs w:val="20"/>
    </w:rPr>
  </w:style>
  <w:style w:type="character" w:customStyle="1" w:styleId="23">
    <w:name w:val="Основной текст 2 Знак"/>
    <w:basedOn w:val="a4"/>
    <w:link w:val="22"/>
    <w:uiPriority w:val="99"/>
    <w:rsid w:val="00D8361D"/>
    <w:rPr>
      <w:sz w:val="24"/>
    </w:rPr>
  </w:style>
  <w:style w:type="paragraph" w:styleId="aff2">
    <w:name w:val="No Spacing"/>
    <w:uiPriority w:val="1"/>
    <w:qFormat/>
    <w:rsid w:val="00D8361D"/>
    <w:rPr>
      <w:rFonts w:ascii="Calibri" w:hAnsi="Calibri"/>
      <w:sz w:val="22"/>
      <w:szCs w:val="22"/>
    </w:rPr>
  </w:style>
  <w:style w:type="paragraph" w:styleId="aff3">
    <w:name w:val="List Paragraph"/>
    <w:basedOn w:val="a3"/>
    <w:uiPriority w:val="34"/>
    <w:qFormat/>
    <w:rsid w:val="00D8361D"/>
    <w:pPr>
      <w:ind w:left="720"/>
      <w:contextualSpacing/>
    </w:pPr>
    <w:rPr>
      <w:rFonts w:ascii="Calibri" w:hAnsi="Calibri"/>
    </w:rPr>
  </w:style>
  <w:style w:type="character" w:customStyle="1" w:styleId="st">
    <w:name w:val="st"/>
    <w:basedOn w:val="a4"/>
    <w:rsid w:val="00D8361D"/>
  </w:style>
  <w:style w:type="character" w:customStyle="1" w:styleId="apple-converted-space">
    <w:name w:val="apple-converted-space"/>
    <w:basedOn w:val="a4"/>
    <w:rsid w:val="00D8361D"/>
  </w:style>
  <w:style w:type="character" w:customStyle="1" w:styleId="ezkurwreuab5ozgtqnkl">
    <w:name w:val="ezkurwreuab5ozgtqnkl"/>
    <w:basedOn w:val="a4"/>
    <w:rsid w:val="00D8361D"/>
  </w:style>
  <w:style w:type="table" w:customStyle="1" w:styleId="14">
    <w:name w:val="Сетка таблицы1"/>
    <w:basedOn w:val="a5"/>
    <w:next w:val="aff4"/>
    <w:uiPriority w:val="59"/>
    <w:rsid w:val="00D8361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FollowedHyperlink"/>
    <w:basedOn w:val="a4"/>
    <w:uiPriority w:val="99"/>
    <w:unhideWhenUsed/>
    <w:rsid w:val="00D8361D"/>
    <w:rPr>
      <w:color w:val="800080" w:themeColor="followedHyperlink"/>
      <w:u w:val="single"/>
    </w:rPr>
  </w:style>
  <w:style w:type="table" w:styleId="aff4">
    <w:name w:val="Table Grid"/>
    <w:basedOn w:val="a5"/>
    <w:uiPriority w:val="59"/>
    <w:rsid w:val="00D8361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5"/>
    <w:next w:val="aff4"/>
    <w:uiPriority w:val="59"/>
    <w:rsid w:val="00D8361D"/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4"/>
    <w:link w:val="1"/>
    <w:rsid w:val="00D8361D"/>
    <w:rPr>
      <w:rFonts w:cs="Arial"/>
      <w:b/>
      <w:bCs/>
      <w:caps/>
      <w:kern w:val="32"/>
      <w:sz w:val="22"/>
      <w:szCs w:val="32"/>
    </w:rPr>
  </w:style>
  <w:style w:type="character" w:customStyle="1" w:styleId="20">
    <w:name w:val="Заголовок 2 Знак"/>
    <w:basedOn w:val="a4"/>
    <w:link w:val="2"/>
    <w:rsid w:val="00D8361D"/>
    <w:rPr>
      <w:rFonts w:cs="Arial"/>
      <w:b/>
      <w:bCs/>
      <w:iCs/>
      <w:sz w:val="22"/>
      <w:szCs w:val="28"/>
    </w:rPr>
  </w:style>
  <w:style w:type="character" w:customStyle="1" w:styleId="af">
    <w:name w:val="Текст примечания Знак"/>
    <w:basedOn w:val="a4"/>
    <w:link w:val="ae"/>
    <w:semiHidden/>
    <w:rsid w:val="00D8361D"/>
    <w:rPr>
      <w:sz w:val="18"/>
    </w:rPr>
  </w:style>
  <w:style w:type="character" w:customStyle="1" w:styleId="afa">
    <w:name w:val="Текст сноски Знак"/>
    <w:basedOn w:val="a4"/>
    <w:link w:val="af9"/>
    <w:semiHidden/>
    <w:rsid w:val="00D8361D"/>
    <w:rPr>
      <w:sz w:val="18"/>
    </w:rPr>
  </w:style>
  <w:style w:type="character" w:customStyle="1" w:styleId="afd">
    <w:name w:val="Дата Знак"/>
    <w:basedOn w:val="a4"/>
    <w:link w:val="afc"/>
    <w:rsid w:val="00D8361D"/>
    <w:rPr>
      <w:sz w:val="22"/>
      <w:szCs w:val="24"/>
    </w:rPr>
  </w:style>
  <w:style w:type="paragraph" w:styleId="aff6">
    <w:name w:val="Balloon Text"/>
    <w:basedOn w:val="a3"/>
    <w:link w:val="aff7"/>
    <w:rsid w:val="005E538D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4"/>
    <w:link w:val="aff6"/>
    <w:rsid w:val="005E538D"/>
    <w:rPr>
      <w:rFonts w:ascii="Tahoma" w:hAnsi="Tahoma" w:cs="Tahoma"/>
      <w:sz w:val="16"/>
      <w:szCs w:val="16"/>
    </w:rPr>
  </w:style>
  <w:style w:type="character" w:customStyle="1" w:styleId="ad">
    <w:name w:val="Для абзацев Знак"/>
    <w:basedOn w:val="a4"/>
    <w:link w:val="ac"/>
    <w:rsid w:val="00121EE4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&#1064;&#1072;&#1073;&#1083;&#1086;&#1085;&#1099;\&#1052;&#1077;&#1090;&#1086;&#1076;&#1080;&#1095;&#1082;&#1072;%20&#1040;5%20&#1085;&#1072;%20&#1082;&#1072;&#1079;%20&#1103;&#1079;&#1099;&#1082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3824D-F404-4EFB-A0CE-FC1B4112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Методичка А5 на каз языке</Template>
  <TotalTime>549</TotalTime>
  <Pages>6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Омарова Айнура Тояковна </cp:lastModifiedBy>
  <cp:revision>100</cp:revision>
  <cp:lastPrinted>2025-06-17T07:42:00Z</cp:lastPrinted>
  <dcterms:created xsi:type="dcterms:W3CDTF">2025-05-29T05:50:00Z</dcterms:created>
  <dcterms:modified xsi:type="dcterms:W3CDTF">2025-08-13T09:55:00Z</dcterms:modified>
</cp:coreProperties>
</file>